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1B" w:rsidRPr="001C0B85" w:rsidRDefault="002347DD">
      <w:pPr>
        <w:rPr>
          <w:rFonts w:ascii="Arial" w:hAnsi="Arial"/>
          <w:b/>
          <w:sz w:val="10"/>
          <w:szCs w:val="10"/>
          <w:lang w:val="fr-BE"/>
        </w:rPr>
      </w:pPr>
      <w:r w:rsidRPr="001C0B85">
        <w:rPr>
          <w:rFonts w:ascii="Arial" w:hAnsi="Arial"/>
          <w:b/>
          <w:noProof/>
          <w:sz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028ED3" wp14:editId="042E0A00">
                <wp:simplePos x="0" y="0"/>
                <wp:positionH relativeFrom="column">
                  <wp:posOffset>5095240</wp:posOffset>
                </wp:positionH>
                <wp:positionV relativeFrom="paragraph">
                  <wp:posOffset>-194945</wp:posOffset>
                </wp:positionV>
                <wp:extent cx="1143000" cy="228600"/>
                <wp:effectExtent l="0" t="0" r="0" b="0"/>
                <wp:wrapNone/>
                <wp:docPr id="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Pr="00654130" w:rsidRDefault="00162C36" w:rsidP="00654130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401.2pt;margin-top:-15.35pt;width:90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fRuAIAALw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" filled="f" stroked="f">
                <v:textbox>
                  <w:txbxContent>
                    <w:p w:rsidR="00162C36" w:rsidRPr="00654130" w:rsidRDefault="00162C36" w:rsidP="00654130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en-GB" w:eastAsia="en-GB"/>
        </w:rPr>
        <w:drawing>
          <wp:anchor distT="0" distB="0" distL="114300" distR="114300" simplePos="0" relativeHeight="251663872" behindDoc="0" locked="0" layoutInCell="0" allowOverlap="1" wp14:anchorId="75425134" wp14:editId="0C32225E">
            <wp:simplePos x="0" y="0"/>
            <wp:positionH relativeFrom="page">
              <wp:posOffset>640080</wp:posOffset>
            </wp:positionH>
            <wp:positionV relativeFrom="page">
              <wp:posOffset>274320</wp:posOffset>
            </wp:positionV>
            <wp:extent cx="1005840" cy="733425"/>
            <wp:effectExtent l="0" t="0" r="0" b="0"/>
            <wp:wrapNone/>
            <wp:docPr id="28" name="Afbeelding 2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</w:p>
    <w:tbl>
      <w:tblPr>
        <w:tblW w:w="10738" w:type="dxa"/>
        <w:tblInd w:w="-639" w:type="dxa"/>
        <w:tblLayout w:type="fixed"/>
        <w:tblCellMar>
          <w:left w:w="18" w:type="dxa"/>
          <w:right w:w="113" w:type="dxa"/>
        </w:tblCellMar>
        <w:tblLook w:val="0000" w:firstRow="0" w:lastRow="0" w:firstColumn="0" w:lastColumn="0" w:noHBand="0" w:noVBand="0"/>
      </w:tblPr>
      <w:tblGrid>
        <w:gridCol w:w="2113"/>
        <w:gridCol w:w="151"/>
        <w:gridCol w:w="400"/>
        <w:gridCol w:w="828"/>
        <w:gridCol w:w="2969"/>
        <w:gridCol w:w="165"/>
        <w:gridCol w:w="403"/>
        <w:gridCol w:w="3709"/>
      </w:tblGrid>
      <w:tr w:rsidR="004A1CA4" w:rsidRPr="00620FD1" w:rsidTr="007624C1">
        <w:trPr>
          <w:cantSplit/>
          <w:trHeight w:val="80"/>
        </w:trPr>
        <w:tc>
          <w:tcPr>
            <w:tcW w:w="2113" w:type="dxa"/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51" w:type="dxa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 w:val="restart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828" w:type="dxa"/>
            <w:tcBorders>
              <w:top w:val="single" w:sz="2" w:space="0" w:color="C0C0C0"/>
              <w:lef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520D60" w:rsidP="00023073">
            <w:pPr>
              <w:pStyle w:val="Kop3"/>
              <w:spacing w:before="60"/>
              <w:ind w:firstLine="0"/>
              <w:jc w:val="center"/>
              <w:rPr>
                <w:rFonts w:ascii="Arial" w:hAnsi="Arial"/>
                <w:b/>
                <w:color w:val="0070C0"/>
                <w:sz w:val="20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>Volet</w:t>
            </w:r>
            <w:r w:rsidR="004A1CA4"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 xml:space="preserve"> A :</w:t>
            </w:r>
          </w:p>
        </w:tc>
        <w:tc>
          <w:tcPr>
            <w:tcW w:w="2969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DF743C" w:rsidP="00023073">
            <w:pPr>
              <w:pStyle w:val="Kop3"/>
              <w:spacing w:before="60"/>
              <w:ind w:firstLine="0"/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  <w:t>A compléter dans tous les cas</w:t>
            </w:r>
          </w:p>
        </w:tc>
        <w:tc>
          <w:tcPr>
            <w:tcW w:w="165" w:type="dxa"/>
            <w:vMerge w:val="restart"/>
            <w:tcBorders>
              <w:lef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C0C0C0" w:fill="auto"/>
            <w:vAlign w:val="center"/>
          </w:tcPr>
          <w:p w:rsidR="004A1CA4" w:rsidRPr="001C0B85" w:rsidRDefault="00DF743C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</w:rPr>
            </w:pPr>
            <w:r w:rsidRPr="001C0B85">
              <w:rPr>
                <w:rFonts w:ascii="Arial" w:hAnsi="Arial"/>
                <w:b/>
                <w:sz w:val="20"/>
              </w:rPr>
              <w:t>A remplir par le greffe</w:t>
            </w:r>
          </w:p>
        </w:tc>
      </w:tr>
      <w:tr w:rsidR="004A1CA4" w:rsidRPr="002535AD" w:rsidTr="007624C1">
        <w:trPr>
          <w:cantSplit/>
          <w:trHeight w:val="400"/>
        </w:trPr>
        <w:tc>
          <w:tcPr>
            <w:tcW w:w="2113" w:type="dxa"/>
            <w:vMerge w:val="restart"/>
            <w:shd w:val="clear" w:color="C0C0C0" w:fill="auto"/>
            <w:vAlign w:val="center"/>
          </w:tcPr>
          <w:p w:rsidR="004A1CA4" w:rsidRPr="001C0B85" w:rsidRDefault="002535AD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5D93C205" wp14:editId="08872E55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71755</wp:posOffset>
                      </wp:positionV>
                      <wp:extent cx="1554480" cy="432435"/>
                      <wp:effectExtent l="0" t="0" r="7620" b="5715"/>
                      <wp:wrapNone/>
                      <wp:docPr id="27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C36" w:rsidRDefault="00162C36" w:rsidP="00520D60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:rsidR="00162C36" w:rsidRPr="00520D60" w:rsidRDefault="00162C36" w:rsidP="00520D60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 w:rsidRPr="00520D60"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3" o:spid="_x0000_s1027" type="#_x0000_t202" style="position:absolute;left:0;text-align:left;margin-left:-42.05pt;margin-top:5.65pt;width:122.4pt;height:3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" o:allowincell="f" filled="f" stroked="f">
                      <v:textbox inset="1mm,1mm,1mm,1mm">
                        <w:txbxContent>
                          <w:p w:rsidR="00162C36" w:rsidRDefault="00162C36" w:rsidP="00520D60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:rsidR="00162C36" w:rsidRPr="00520D60" w:rsidRDefault="00162C36" w:rsidP="00520D60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 w:rsidRPr="00520D60"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A3E" w:rsidRPr="001C0B85">
              <w:rPr>
                <w:rFonts w:ascii="Arial" w:hAnsi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45D79980" wp14:editId="7B288C1A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156210</wp:posOffset>
                      </wp:positionV>
                      <wp:extent cx="365760" cy="0"/>
                      <wp:effectExtent l="0" t="0" r="0" b="19050"/>
                      <wp:wrapNone/>
                      <wp:docPr id="2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15pt,12.3pt" to="44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" o:allowincell="f" strokecolor="silver" strokeweight=".25pt">
                      <v:stroke dashstyle="dash"/>
                    </v:line>
                  </w:pict>
                </mc:Fallback>
              </mc:AlternateContent>
            </w:r>
          </w:p>
          <w:p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:rsidR="004A1CA4" w:rsidRPr="001C0B85" w:rsidRDefault="002347DD">
            <w:pPr>
              <w:pStyle w:val="Titel"/>
              <w:tabs>
                <w:tab w:val="left" w:pos="1348"/>
              </w:tabs>
              <w:jc w:val="left"/>
              <w:rPr>
                <w:rFonts w:ascii="Arial Narrow" w:hAnsi="Arial Narrow"/>
                <w:sz w:val="24"/>
              </w:rPr>
            </w:pPr>
            <w:r w:rsidRPr="001C0B85">
              <w:rPr>
                <w:rFonts w:ascii="Arial" w:hAnsi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EA96BC4" wp14:editId="74983E6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59690</wp:posOffset>
                      </wp:positionV>
                      <wp:extent cx="4105275" cy="638175"/>
                      <wp:effectExtent l="0" t="0" r="28575" b="28575"/>
                      <wp:wrapNone/>
                      <wp:docPr id="25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2C36" w:rsidRPr="00727F1D" w:rsidRDefault="00162C36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FORMULAIRE I </w:t>
                                  </w:r>
                                  <w:r w:rsidR="00CD4C3E"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–</w:t>
                                  </w:r>
                                  <w:r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="00CD4C3E"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PERSONNES MORALES</w:t>
                                  </w:r>
                                </w:p>
                                <w:p w:rsidR="00162C36" w:rsidRPr="00727F1D" w:rsidRDefault="00162C36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w w:val="110"/>
                                      <w:sz w:val="28"/>
                                      <w:szCs w:val="28"/>
                                      <w:lang w:val="fr-BE"/>
                                    </w:rPr>
                                  </w:pPr>
                                  <w:r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Volet A</w:t>
                                  </w:r>
                                </w:p>
                                <w:p w:rsidR="00162C36" w:rsidRPr="00727F1D" w:rsidRDefault="00162C36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1" o:spid="_x0000_s1028" type="#_x0000_t202" style="position:absolute;margin-left:-1.25pt;margin-top:4.7pt;width:323.25pt;height:5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" fillcolor="silver" strokecolor="gray">
                      <v:textbox>
                        <w:txbxContent>
                          <w:p w:rsidR="00162C36" w:rsidRDefault="00162C36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1522A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FORMULAIRE</w:t>
                            </w:r>
                            <w: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I </w:t>
                            </w:r>
                            <w:r w:rsidR="00CD4C3E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CD4C3E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PERSONNES MORALES</w:t>
                            </w:r>
                          </w:p>
                          <w:p w:rsidR="00162C36" w:rsidRPr="00E1522A" w:rsidRDefault="00162C36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Volet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A</w:t>
                            </w:r>
                          </w:p>
                          <w:p w:rsidR="00162C36" w:rsidRPr="002347DD" w:rsidRDefault="00162C36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" w:type="dxa"/>
            <w:vMerge w:val="restart"/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</w:tcBorders>
            <w:shd w:val="clear" w:color="C0C0C0" w:fill="auto"/>
          </w:tcPr>
          <w:p w:rsidR="004A1CA4" w:rsidRPr="001C0B85" w:rsidRDefault="00520D60" w:rsidP="00023073">
            <w:pPr>
              <w:pStyle w:val="Eindnoottekst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B :</w:t>
            </w:r>
          </w:p>
        </w:tc>
        <w:tc>
          <w:tcPr>
            <w:tcW w:w="2969" w:type="dxa"/>
            <w:tcBorders>
              <w:right w:val="single" w:sz="2" w:space="0" w:color="C0C0C0"/>
            </w:tcBorders>
            <w:shd w:val="clear" w:color="auto" w:fill="auto"/>
          </w:tcPr>
          <w:p w:rsidR="004A1CA4" w:rsidRPr="001C0B85" w:rsidRDefault="00DF743C" w:rsidP="008C3C26">
            <w:pPr>
              <w:pStyle w:val="Eindnoottekst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 xml:space="preserve">Texte à publier aux annexes </w:t>
            </w:r>
            <w:r w:rsidR="008C3C26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</w:t>
            </w: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u Moniteur belge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CA4" w:rsidRPr="001C0B85" w:rsidRDefault="00DF743C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</w:rPr>
              <w:t>Nombre de pages</w:t>
            </w:r>
            <w:r w:rsidR="00F54A3E"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>volet</w:t>
            </w:r>
            <w:r w:rsidR="00F54A3E" w:rsidRPr="001C0B85">
              <w:rPr>
                <w:rFonts w:ascii="Arial" w:hAnsi="Arial"/>
                <w:sz w:val="20"/>
              </w:rPr>
              <w:t xml:space="preserve"> B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          </w:t>
            </w:r>
            <w:r w:rsidRPr="001C0B85">
              <w:rPr>
                <w:rFonts w:ascii="Arial" w:hAnsi="Arial"/>
                <w:sz w:val="20"/>
                <w:u w:val="none"/>
              </w:rPr>
              <w:t xml:space="preserve"> page(s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) </w:t>
            </w:r>
          </w:p>
          <w:p w:rsidR="002535AD" w:rsidRDefault="002535AD" w:rsidP="005D6FE8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Publication gratuite</w:t>
            </w:r>
          </w:p>
          <w:p w:rsidR="002535AD" w:rsidRP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Tarif </w:t>
            </w:r>
            <w:r w:rsidR="00CD4C3E">
              <w:rPr>
                <w:rFonts w:ascii="Arial" w:hAnsi="Arial" w:cs="Arial"/>
                <w:b/>
                <w:sz w:val="18"/>
                <w:szCs w:val="18"/>
                <w:lang w:val="fr-BE"/>
              </w:rPr>
              <w:t>société</w:t>
            </w:r>
            <w:r>
              <w:rPr>
                <w:rFonts w:ascii="Arial" w:hAnsi="Arial" w:cs="Arial"/>
                <w:b/>
                <w:sz w:val="18"/>
                <w:szCs w:val="18"/>
                <w:lang w:val="fr-BE"/>
              </w:rPr>
              <w:t> :</w:t>
            </w:r>
          </w:p>
          <w:p w:rsidR="004A1CA4" w:rsidRDefault="004A1CA4" w:rsidP="005D6FE8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Constitution</w:t>
            </w:r>
            <w:r w:rsidR="002535AD"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Modification</w:t>
            </w:r>
          </w:p>
          <w:p w:rsid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>Tarif association, fondation et organisme :</w:t>
            </w:r>
          </w:p>
          <w:p w:rsidR="002535AD" w:rsidRPr="002535AD" w:rsidRDefault="002535AD" w:rsidP="005D6FE8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Constitution</w:t>
            </w:r>
            <w:r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Modification</w:t>
            </w:r>
          </w:p>
        </w:tc>
      </w:tr>
      <w:tr w:rsidR="00716B46" w:rsidRPr="00620FD1" w:rsidTr="007624C1">
        <w:trPr>
          <w:cantSplit/>
          <w:trHeight w:val="241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b/>
              </w:rPr>
            </w:pPr>
          </w:p>
        </w:tc>
        <w:tc>
          <w:tcPr>
            <w:tcW w:w="151" w:type="dxa"/>
            <w:vMerge/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  <w:bottom w:val="single" w:sz="2" w:space="0" w:color="C0C0C0"/>
            </w:tcBorders>
            <w:shd w:val="clear" w:color="C0C0C0" w:fill="auto"/>
          </w:tcPr>
          <w:p w:rsidR="004A1CA4" w:rsidRPr="001C0B85" w:rsidRDefault="00520D60" w:rsidP="00023073">
            <w:pPr>
              <w:pStyle w:val="Eindnoottekst"/>
              <w:spacing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C :</w:t>
            </w:r>
          </w:p>
        </w:tc>
        <w:tc>
          <w:tcPr>
            <w:tcW w:w="2969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4A1CA4" w:rsidRPr="001C0B85" w:rsidRDefault="00DF743C" w:rsidP="00023073">
            <w:pPr>
              <w:pStyle w:val="Eindnoottekst"/>
              <w:spacing w:after="60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 compléter uniquement en cas de constitution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A4" w:rsidRPr="001C0B85" w:rsidRDefault="004A1CA4" w:rsidP="00023073">
            <w:pPr>
              <w:pStyle w:val="Titel"/>
              <w:rPr>
                <w:rFonts w:ascii="Arial" w:hAnsi="Arial"/>
                <w:sz w:val="16"/>
              </w:rPr>
            </w:pPr>
          </w:p>
        </w:tc>
      </w:tr>
      <w:tr w:rsidR="004A1CA4" w:rsidRPr="00620FD1" w:rsidTr="005D6FE8">
        <w:trPr>
          <w:cantSplit/>
          <w:trHeight w:val="937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vMerge/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5" w:type="dxa"/>
            <w:vMerge/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A4" w:rsidRPr="001C0B85" w:rsidRDefault="004A1CA4" w:rsidP="00023073">
            <w:pPr>
              <w:pStyle w:val="Titel"/>
              <w:rPr>
                <w:rFonts w:ascii="Arial" w:hAnsi="Arial"/>
                <w:sz w:val="16"/>
              </w:rPr>
            </w:pPr>
          </w:p>
        </w:tc>
      </w:tr>
      <w:tr w:rsidR="004A1CA4" w:rsidRPr="00620FD1" w:rsidTr="005D6FE8">
        <w:trPr>
          <w:cantSplit/>
          <w:trHeight w:val="136"/>
        </w:trPr>
        <w:tc>
          <w:tcPr>
            <w:tcW w:w="2113" w:type="dxa"/>
            <w:tcBorders>
              <w:bottom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8"/>
              </w:rPr>
            </w:pPr>
          </w:p>
        </w:tc>
        <w:tc>
          <w:tcPr>
            <w:tcW w:w="151" w:type="dxa"/>
            <w:tcBorders>
              <w:bottom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  <w:tcBorders>
              <w:bottom w:val="single" w:sz="2" w:space="0" w:color="C0C0C0"/>
            </w:tcBorders>
          </w:tcPr>
          <w:p w:rsidR="004A1CA4" w:rsidRPr="001C0B85" w:rsidRDefault="004A1CA4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sz w:val="8"/>
              </w:rPr>
            </w:pPr>
          </w:p>
        </w:tc>
        <w:tc>
          <w:tcPr>
            <w:tcW w:w="4112" w:type="dxa"/>
            <w:gridSpan w:val="2"/>
            <w:tcBorders>
              <w:bottom w:val="single" w:sz="2" w:space="0" w:color="C0C0C0"/>
            </w:tcBorders>
          </w:tcPr>
          <w:p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2136E" w:rsidRPr="00620FD1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Pr="001C0B85" w:rsidRDefault="0082136E" w:rsidP="0082136E">
            <w:pPr>
              <w:pStyle w:val="Titel"/>
              <w:tabs>
                <w:tab w:val="left" w:pos="1348"/>
              </w:tabs>
              <w:rPr>
                <w:rFonts w:ascii="Arial Narrow" w:hAnsi="Arial Narrow"/>
                <w:color w:val="0070C0"/>
                <w:sz w:val="16"/>
              </w:rPr>
            </w:pPr>
          </w:p>
        </w:tc>
        <w:tc>
          <w:tcPr>
            <w:tcW w:w="151" w:type="dxa"/>
            <w:tcBorders>
              <w:top w:val="single" w:sz="2" w:space="0" w:color="C0C0C0"/>
              <w:left w:val="single" w:sz="2" w:space="0" w:color="C0C0C0"/>
            </w:tcBorders>
          </w:tcPr>
          <w:p w:rsidR="0082136E" w:rsidRPr="001C0B85" w:rsidRDefault="0082136E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474" w:type="dxa"/>
            <w:gridSpan w:val="6"/>
            <w:tcBorders>
              <w:top w:val="single" w:sz="2" w:space="0" w:color="C0C0C0"/>
              <w:right w:val="single" w:sz="2" w:space="0" w:color="C0C0C0"/>
            </w:tcBorders>
          </w:tcPr>
          <w:p w:rsidR="0082136E" w:rsidRPr="001C0B85" w:rsidRDefault="00E1522A" w:rsidP="00E1522A">
            <w:pPr>
              <w:rPr>
                <w:rFonts w:ascii="Arial" w:hAnsi="Arial"/>
                <w:b/>
                <w:sz w:val="28"/>
                <w:lang w:val="fr-BE"/>
              </w:rPr>
            </w:pPr>
            <w:r>
              <w:rPr>
                <w:rFonts w:ascii="Arial" w:hAnsi="Arial"/>
                <w:b/>
                <w:sz w:val="24"/>
                <w:lang w:val="fr-BE"/>
              </w:rPr>
              <w:t>I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 xml:space="preserve">mmatriculation (Volets A et C) et publication dans les annexes </w:t>
            </w:r>
            <w:r w:rsidR="008C3C26">
              <w:rPr>
                <w:rFonts w:ascii="Arial" w:hAnsi="Arial"/>
                <w:b/>
                <w:sz w:val="24"/>
                <w:lang w:val="fr-BE"/>
              </w:rPr>
              <w:t>a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>u Moniteur belge (Volet B)</w:t>
            </w:r>
          </w:p>
        </w:tc>
      </w:tr>
      <w:tr w:rsidR="0082136E" w:rsidRPr="00620FD1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Pr="001C0B85" w:rsidRDefault="0082136E" w:rsidP="0082136E">
            <w:pPr>
              <w:pStyle w:val="Titel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2136E" w:rsidRPr="001C0B85" w:rsidRDefault="0082136E">
            <w:pPr>
              <w:pStyle w:val="Titel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82136E" w:rsidRPr="001C0B85" w:rsidRDefault="0082136E">
            <w:pPr>
              <w:pStyle w:val="Titel"/>
              <w:rPr>
                <w:rFonts w:ascii="Arial" w:hAnsi="Arial"/>
                <w:b/>
                <w:sz w:val="16"/>
              </w:rPr>
            </w:pPr>
          </w:p>
        </w:tc>
      </w:tr>
      <w:tr w:rsidR="004A1CA4" w:rsidRPr="00620FD1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4A1CA4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E1522A" w:rsidRDefault="004A1CA4" w:rsidP="00E1522A">
            <w:pPr>
              <w:pStyle w:val="Titel"/>
              <w:tabs>
                <w:tab w:val="left" w:pos="526"/>
              </w:tabs>
              <w:rPr>
                <w:rFonts w:ascii="Arial" w:hAnsi="Arial"/>
                <w:b/>
                <w:sz w:val="23"/>
                <w:szCs w:val="23"/>
                <w:u w:val="single"/>
              </w:rPr>
            </w:pPr>
            <w:r w:rsidRPr="00E1522A">
              <w:rPr>
                <w:rFonts w:ascii="Arial" w:hAnsi="Arial"/>
                <w:b/>
                <w:sz w:val="23"/>
                <w:szCs w:val="23"/>
              </w:rPr>
              <w:t>Identificati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on</w:t>
            </w:r>
            <w:r w:rsidR="00FE67ED" w:rsidRPr="00E1522A">
              <w:rPr>
                <w:rFonts w:ascii="Arial" w:hAnsi="Arial"/>
                <w:b/>
                <w:sz w:val="23"/>
                <w:szCs w:val="23"/>
              </w:rPr>
              <w:t xml:space="preserve"> 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Personne morale (situation </w:t>
            </w:r>
            <w:r w:rsidR="00DF743C" w:rsidRPr="00E1522A">
              <w:rPr>
                <w:rFonts w:ascii="Arial" w:hAnsi="Arial"/>
                <w:b/>
                <w:sz w:val="23"/>
                <w:szCs w:val="23"/>
                <w:u w:val="single"/>
              </w:rPr>
              <w:t>avant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 tout </w:t>
            </w:r>
            <w:r w:rsidR="00E1522A" w:rsidRPr="00E1522A">
              <w:rPr>
                <w:rFonts w:ascii="Arial" w:hAnsi="Arial"/>
                <w:b/>
                <w:sz w:val="23"/>
                <w:szCs w:val="23"/>
              </w:rPr>
              <w:t>c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hangement éventuel)</w:t>
            </w:r>
          </w:p>
        </w:tc>
      </w:tr>
      <w:tr w:rsidR="004A1CA4" w:rsidRPr="00620FD1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</w:tr>
      <w:tr w:rsidR="004A1CA4" w:rsidRPr="00620FD1" w:rsidTr="007624C1">
        <w:trPr>
          <w:cantSplit/>
          <w:trHeight w:val="414"/>
        </w:trPr>
        <w:tc>
          <w:tcPr>
            <w:tcW w:w="2113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 w:rsidP="00F54A3E">
            <w:pPr>
              <w:pStyle w:val="Titel"/>
              <w:spacing w:before="60"/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51" w:type="dxa"/>
            <w:tcBorders>
              <w:top w:val="single" w:sz="2" w:space="0" w:color="C0C0C0"/>
              <w:bottom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71269E" w:rsidP="00BF3BBD">
            <w:pPr>
              <w:pStyle w:val="PlattetekstBold"/>
              <w:tabs>
                <w:tab w:val="clear" w:pos="298"/>
                <w:tab w:val="left" w:pos="360"/>
                <w:tab w:val="right" w:pos="6597"/>
              </w:tabs>
              <w:ind w:left="76"/>
              <w:rPr>
                <w:b w:val="0"/>
                <w:lang w:val="fr-BE"/>
              </w:rPr>
            </w:pPr>
            <w:r w:rsidRPr="001C0B85">
              <w:rPr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F9EED88" wp14:editId="5F0B3479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22860</wp:posOffset>
                      </wp:positionV>
                      <wp:extent cx="213360" cy="112395"/>
                      <wp:effectExtent l="0" t="19050" r="34290" b="40005"/>
                      <wp:wrapNone/>
                      <wp:docPr id="297" name="PIJL-RECHT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7" o:spid="_x0000_s1026" type="#_x0000_t13" style="position:absolute;margin-left:216.3pt;margin-top:1.8pt;width:16.8pt;height:8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8X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2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" adj="15911" fillcolor="#0070c0" strokecolor="#0070c0" strokeweight="2pt"/>
                  </w:pict>
                </mc:Fallback>
              </mc:AlternateContent>
            </w:r>
            <w:r w:rsidR="004A1CA4" w:rsidRPr="001C0B85">
              <w:rPr>
                <w:b w:val="0"/>
                <w:lang w:val="fr-BE"/>
              </w:rPr>
              <w:t xml:space="preserve">1° </w:t>
            </w:r>
            <w:r w:rsidR="004A1CA4" w:rsidRPr="001C0B85">
              <w:rPr>
                <w:b w:val="0"/>
                <w:lang w:val="fr-BE"/>
              </w:rPr>
              <w:tab/>
            </w:r>
            <w:r w:rsidR="00DF743C" w:rsidRPr="001C0B85">
              <w:rPr>
                <w:b w:val="0"/>
                <w:u w:val="single"/>
                <w:lang w:val="fr-BE"/>
              </w:rPr>
              <w:t>Numéro d’entreprise</w:t>
            </w:r>
            <w:r w:rsidR="004A1CA4" w:rsidRPr="001C0B85">
              <w:rPr>
                <w:b w:val="0"/>
                <w:lang w:val="fr-BE"/>
              </w:rPr>
              <w:t> :</w:t>
            </w:r>
            <w:r w:rsidR="004A1CA4" w:rsidRPr="001C0B85">
              <w:rPr>
                <w:b w:val="0"/>
                <w:sz w:val="36"/>
                <w:lang w:val="fr-BE"/>
              </w:rPr>
              <w:t xml:space="preserve"> 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A3E"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bookmarkStart w:id="0" w:name="_GoBack"/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bookmarkEnd w:id="0"/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  <w:r w:rsidR="00F54A3E" w:rsidRPr="001C0B85">
              <w:rPr>
                <w:b w:val="0"/>
                <w:lang w:val="fr-BE"/>
              </w:rPr>
              <w:tab/>
            </w:r>
          </w:p>
        </w:tc>
        <w:tc>
          <w:tcPr>
            <w:tcW w:w="3709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BF3BBD" w:rsidP="00DF743C">
            <w:pPr>
              <w:pStyle w:val="Titel"/>
              <w:tabs>
                <w:tab w:val="left" w:pos="298"/>
              </w:tabs>
              <w:jc w:val="left"/>
              <w:rPr>
                <w:rFonts w:ascii="Arial" w:hAnsi="Arial" w:cs="Arial"/>
                <w:sz w:val="20"/>
              </w:rPr>
            </w:pPr>
            <w:r w:rsidRPr="001C0B85">
              <w:rPr>
                <w:rFonts w:ascii="Arial" w:hAnsi="Arial" w:cs="Arial"/>
                <w:color w:val="FF0000"/>
                <w:sz w:val="20"/>
              </w:rPr>
              <w:tab/>
            </w:r>
            <w:r w:rsidR="00DF743C" w:rsidRPr="001C0B85">
              <w:rPr>
                <w:rFonts w:ascii="Arial" w:hAnsi="Arial" w:cs="Arial"/>
                <w:color w:val="FF0000"/>
                <w:sz w:val="20"/>
              </w:rPr>
              <w:t>Ne pas remplir pour une constitution</w:t>
            </w:r>
          </w:p>
        </w:tc>
      </w:tr>
      <w:tr w:rsidR="004A1CA4" w:rsidRPr="005D6FE8" w:rsidTr="007624C1">
        <w:trPr>
          <w:cantSplit/>
          <w:trHeight w:val="291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 w:rsidRPr="0075334A">
              <w:rPr>
                <w:b w:val="0"/>
                <w:lang w:val="fr-BE"/>
              </w:rPr>
              <w:t>2°</w:t>
            </w:r>
            <w:r w:rsidRPr="0075334A">
              <w:rPr>
                <w:b w:val="0"/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>
              <w:rPr>
                <w:b w:val="0"/>
                <w:lang w:val="fr-BE"/>
              </w:rPr>
              <w:t> :</w:t>
            </w:r>
            <w:r w:rsidR="005D6FE8">
              <w:rPr>
                <w:b w:val="0"/>
                <w:lang w:val="fr-BE"/>
              </w:rPr>
              <w:tab/>
            </w:r>
            <w:r>
              <w:rPr>
                <w:b w:val="0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:rsidR="0075334A" w:rsidRP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10"/>
                <w:szCs w:val="10"/>
                <w:lang w:val="fr-BE"/>
              </w:rPr>
            </w:pPr>
          </w:p>
          <w:p w:rsidR="004A1CA4" w:rsidRPr="001C0B85" w:rsidRDefault="00F54A3E" w:rsidP="00CD4C3E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lang w:val="fr-BE"/>
              </w:rPr>
            </w:pPr>
            <w:r w:rsidRPr="001C0B85">
              <w:rPr>
                <w:b w:val="0"/>
                <w:lang w:val="fr-BE"/>
              </w:rPr>
              <w:t>3°</w:t>
            </w:r>
            <w:r w:rsidR="004A1CA4"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F</w:t>
            </w:r>
            <w:r w:rsidRPr="001C0B85">
              <w:rPr>
                <w:b w:val="0"/>
                <w:u w:val="single"/>
                <w:lang w:val="fr-BE"/>
              </w:rPr>
              <w:t>orm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e </w:t>
            </w:r>
            <w:r w:rsidR="00CD4C3E">
              <w:rPr>
                <w:b w:val="0"/>
                <w:u w:val="single"/>
                <w:lang w:val="fr-BE"/>
              </w:rPr>
              <w:t>légale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5D6FE8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PlattetekstBold"/>
              <w:rPr>
                <w:sz w:val="8"/>
                <w:lang w:val="fr-BE"/>
              </w:rPr>
            </w:pP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</w:tcPr>
          <w:p w:rsidR="00A02B62" w:rsidRPr="001C0B85" w:rsidRDefault="0071269E" w:rsidP="00850727">
            <w:pPr>
              <w:pStyle w:val="Titel"/>
              <w:rPr>
                <w:rFonts w:ascii="Arial" w:hAnsi="Arial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44FF630" wp14:editId="4AA478A3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191770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95" o:spid="_x0000_s1026" type="#_x0000_t13" style="position:absolute;margin-left:102.6pt;margin-top:15.1pt;width:16.8pt;height:8.8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MzyBI3wAAAAkBAAAPAAAAZHJzL2Rv&#10;d25yZXYueG1sTI/BTsMwDIbvSLxDZCRuLKFj0JWmE0KANMGFlcOObhPaQuNUTbp1b485wcmy/On3&#10;9+eb2fXiYMfQedJwvVAgLNXedNRo+Cifr1IQISIZ7D1ZDScbYFOcn+WYGX+kd3vYxUZwCIUMNbQx&#10;DpmUoW6tw7DwgyW+ffrRYeR1bKQZ8cjhrpeJUrfSYUf8ocXBPra2/t5NTsPqpZrSp33jt/HVn8ot&#10;vn1RmWp9eTE/3IOIdo5/MPzqszoU7FT5iUwQvYZErRJGNSwVTwaSZcpdKg03d2uQRS7/Nyh+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IzPIEj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S’il n’y a pas de siège en BE, indiquer l’adresse de l</w:t>
            </w:r>
            <w:r w:rsidR="00850727">
              <w:rPr>
                <w:rFonts w:ascii="Arial" w:hAnsi="Arial"/>
                <w:color w:val="0070C0"/>
                <w:sz w:val="16"/>
                <w:szCs w:val="16"/>
              </w:rPr>
              <w:t>a succursale e</w: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n BE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:rsidR="00A02B62" w:rsidRPr="001C0B85" w:rsidRDefault="00A02B62" w:rsidP="00162C36">
            <w:pPr>
              <w:pStyle w:val="PlattetekstBold"/>
              <w:tabs>
                <w:tab w:val="clear" w:pos="298"/>
                <w:tab w:val="clear" w:pos="1801"/>
                <w:tab w:val="left" w:pos="643"/>
                <w:tab w:val="left" w:pos="1069"/>
                <w:tab w:val="left" w:pos="1919"/>
                <w:tab w:val="left" w:pos="2911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 xml:space="preserve"> 4°</w:t>
            </w:r>
            <w:r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Siège</w:t>
            </w:r>
            <w:r w:rsidRPr="001C0B85">
              <w:rPr>
                <w:b w:val="0"/>
                <w:u w:val="single"/>
                <w:lang w:val="fr-BE"/>
              </w:rPr>
              <w:t>(s)</w:t>
            </w:r>
            <w:r w:rsidR="00C21350" w:rsidRPr="001C0B85">
              <w:rPr>
                <w:b w:val="0"/>
                <w:u w:val="single"/>
                <w:lang w:val="fr-BE"/>
              </w:rPr>
              <w:t xml:space="preserve"> o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u </w:t>
            </w:r>
            <w:r w:rsidR="005D6FE8">
              <w:rPr>
                <w:b w:val="0"/>
                <w:u w:val="single"/>
                <w:lang w:val="fr-BE"/>
              </w:rPr>
              <w:t>succursale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162C36">
              <w:rPr>
                <w:b w:val="0"/>
                <w:lang w:val="fr-BE"/>
              </w:rPr>
              <w:t xml:space="preserve"> 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="005D6FE8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lang w:val="fr-BE"/>
              </w:rPr>
              <w:t xml:space="preserve"> 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1C0B85" w:rsidRDefault="00A02B62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Pr="001C0B85" w:rsidRDefault="00A02B62" w:rsidP="007624C1">
            <w:pPr>
              <w:pStyle w:val="Titel"/>
              <w:tabs>
                <w:tab w:val="left" w:pos="785"/>
                <w:tab w:val="left" w:pos="1494"/>
                <w:tab w:val="left" w:pos="2911"/>
              </w:tabs>
              <w:jc w:val="left"/>
              <w:rPr>
                <w:rFonts w:ascii="Arial" w:hAnsi="Arial"/>
                <w:sz w:val="20"/>
              </w:rPr>
            </w:pPr>
            <w:bookmarkStart w:id="1" w:name="Text2"/>
            <w:r w:rsidRPr="001C0B85">
              <w:rPr>
                <w:rFonts w:ascii="Arial" w:hAnsi="Arial"/>
                <w:sz w:val="20"/>
              </w:rPr>
              <w:tab/>
            </w:r>
            <w:r w:rsidR="00162C36">
              <w:rPr>
                <w:rFonts w:ascii="Arial" w:hAnsi="Arial"/>
                <w:sz w:val="20"/>
              </w:rPr>
              <w:t xml:space="preserve">Rue : </w:t>
            </w:r>
            <w:r w:rsidR="00162C36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2C36" w:rsidRPr="00EB398A">
              <w:rPr>
                <w:sz w:val="24"/>
                <w:szCs w:val="24"/>
              </w:rPr>
              <w:instrText xml:space="preserve"> FORMTEXT </w:instrText>
            </w:r>
            <w:r w:rsidR="00162C36" w:rsidRPr="00EB398A">
              <w:rPr>
                <w:b/>
                <w:sz w:val="24"/>
                <w:szCs w:val="24"/>
              </w:rPr>
            </w:r>
            <w:r w:rsidR="00162C36" w:rsidRPr="00EB398A">
              <w:rPr>
                <w:b/>
                <w:sz w:val="24"/>
                <w:szCs w:val="24"/>
              </w:rPr>
              <w:fldChar w:fldCharType="separate"/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 w:rsidRPr="00EB398A">
              <w:rPr>
                <w:b/>
                <w:sz w:val="24"/>
                <w:szCs w:val="24"/>
              </w:rPr>
              <w:fldChar w:fldCharType="end"/>
            </w:r>
            <w:r w:rsidR="00162C36">
              <w:rPr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sz w:val="20"/>
              </w:rPr>
              <w:t>N</w:t>
            </w:r>
            <w:r w:rsidR="007624C1" w:rsidRPr="001C0B85">
              <w:rPr>
                <w:rFonts w:ascii="Arial" w:hAnsi="Arial"/>
                <w:sz w:val="20"/>
              </w:rPr>
              <w:t>°</w:t>
            </w:r>
            <w:r w:rsidRPr="001C0B85">
              <w:rPr>
                <w:rFonts w:ascii="Arial" w:hAnsi="Arial"/>
                <w:sz w:val="20"/>
              </w:rPr>
              <w:t xml:space="preserve"> :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1674C2"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="00162C36">
              <w:rPr>
                <w:rFonts w:ascii="Arial" w:hAnsi="Arial"/>
                <w:b/>
                <w:sz w:val="24"/>
                <w:szCs w:val="24"/>
              </w:rPr>
              <w:t xml:space="preserve">        </w:t>
            </w:r>
            <w:r w:rsidRPr="001C0B85">
              <w:rPr>
                <w:rFonts w:ascii="Arial" w:hAnsi="Arial"/>
                <w:sz w:val="20"/>
              </w:rPr>
              <w:t>B</w:t>
            </w:r>
            <w:r w:rsidR="007624C1" w:rsidRPr="001C0B85">
              <w:rPr>
                <w:rFonts w:ascii="Arial" w:hAnsi="Arial"/>
                <w:sz w:val="20"/>
              </w:rPr>
              <w:t>oîte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bookmarkEnd w:id="1"/>
            <w:r w:rsidRPr="001C0B85">
              <w:rPr>
                <w:rFonts w:ascii="Arial" w:hAnsi="Arial"/>
                <w:sz w:val="20"/>
              </w:rPr>
              <w:t xml:space="preserve">: 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1C0B85" w:rsidRDefault="00A02B62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Plattetekst"/>
              <w:rPr>
                <w:lang w:val="fr-BE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</w:tcPr>
          <w:p w:rsidR="00A02B62" w:rsidRPr="001C0B85" w:rsidRDefault="00A02B62" w:rsidP="007624C1">
            <w:pPr>
              <w:pStyle w:val="Plattetekst"/>
              <w:tabs>
                <w:tab w:val="left" w:pos="785"/>
                <w:tab w:val="left" w:pos="2911"/>
                <w:tab w:val="left" w:pos="4187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7624C1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  <w:r w:rsidRPr="001C0B85">
              <w:rPr>
                <w:b/>
                <w:sz w:val="24"/>
                <w:szCs w:val="24"/>
                <w:lang w:val="fr-BE"/>
              </w:rPr>
              <w:tab/>
            </w:r>
            <w:r w:rsidR="007624C1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1C0B85" w:rsidRDefault="00A02B62">
            <w:pPr>
              <w:pStyle w:val="Titel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Pr="001C0B85" w:rsidRDefault="00A02B62" w:rsidP="007624C1">
            <w:pPr>
              <w:pStyle w:val="Plattetekst"/>
              <w:tabs>
                <w:tab w:val="left" w:pos="785"/>
                <w:tab w:val="right" w:pos="1660"/>
                <w:tab w:val="left" w:pos="1801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Pays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162C36" w:rsidTr="007624C1">
        <w:trPr>
          <w:cantSplit/>
          <w:trHeight w:val="10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>
            <w:pPr>
              <w:pStyle w:val="Plattetekst"/>
              <w:tabs>
                <w:tab w:val="right" w:pos="1660"/>
                <w:tab w:val="left" w:pos="1801"/>
                <w:tab w:val="right" w:pos="3502"/>
                <w:tab w:val="left" w:pos="3644"/>
              </w:tabs>
              <w:rPr>
                <w:lang w:val="fr-BE"/>
              </w:rPr>
            </w:pPr>
          </w:p>
        </w:tc>
      </w:tr>
      <w:tr w:rsidR="004A1CA4" w:rsidRPr="00162C36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620FD1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71269E" w:rsidP="007624C1">
            <w:pPr>
              <w:pStyle w:val="Titel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D4FDAF4" wp14:editId="0B8F9298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21590</wp:posOffset>
                      </wp:positionV>
                      <wp:extent cx="213360" cy="112395"/>
                      <wp:effectExtent l="0" t="19050" r="34290" b="40005"/>
                      <wp:wrapNone/>
                      <wp:docPr id="296" name="PIJL-RECHT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96" o:spid="_x0000_s1026" type="#_x0000_t13" style="position:absolute;margin-left:91.15pt;margin-top:1.7pt;width:16.8pt;height:8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Po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6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  <w:r w:rsidR="00ED46D2" w:rsidRPr="001C0B85">
              <w:rPr>
                <w:rFonts w:ascii="Arial" w:hAnsi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51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:rsidR="004A1CA4" w:rsidRPr="001C0B85" w:rsidRDefault="00A02B62" w:rsidP="00CD4C3E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ind w:left="242" w:hanging="242"/>
              <w:jc w:val="left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sz w:val="20"/>
              </w:rPr>
              <w:t>5</w:t>
            </w:r>
            <w:r w:rsidR="004A1CA4" w:rsidRPr="001C0B85">
              <w:rPr>
                <w:rFonts w:ascii="Arial" w:hAnsi="Arial"/>
                <w:sz w:val="20"/>
              </w:rPr>
              <w:t xml:space="preserve">°  </w:t>
            </w:r>
            <w:r w:rsidR="007624C1" w:rsidRPr="001C0B85">
              <w:rPr>
                <w:rFonts w:ascii="Arial" w:hAnsi="Arial"/>
                <w:sz w:val="20"/>
              </w:rPr>
              <w:t xml:space="preserve">Si la constitution est la conséquence d'une </w:t>
            </w:r>
            <w:r w:rsidR="007624C1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veuillez choisir -"/>
                    <w:listEntry w:val="fusion"/>
                    <w:listEntry w:val="scission"/>
                  </w:ddList>
                </w:ffData>
              </w:fldChar>
            </w:r>
            <w:bookmarkStart w:id="2" w:name="ListeDéroulante1"/>
            <w:r w:rsidR="007624C1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8F5CEF">
              <w:rPr>
                <w:rFonts w:ascii="Arial" w:hAnsi="Arial"/>
                <w:sz w:val="20"/>
              </w:rPr>
            </w:r>
            <w:r w:rsidR="008F5CEF">
              <w:rPr>
                <w:rFonts w:ascii="Arial" w:hAnsi="Arial"/>
                <w:sz w:val="20"/>
              </w:rPr>
              <w:fldChar w:fldCharType="separate"/>
            </w:r>
            <w:r w:rsidR="007624C1" w:rsidRPr="001C0B85">
              <w:rPr>
                <w:rFonts w:ascii="Arial" w:hAnsi="Arial"/>
                <w:sz w:val="20"/>
              </w:rPr>
              <w:fldChar w:fldCharType="end"/>
            </w:r>
            <w:bookmarkEnd w:id="2"/>
            <w:r w:rsidR="004A1CA4" w:rsidRPr="001C0B85">
              <w:rPr>
                <w:rFonts w:ascii="Arial" w:hAnsi="Arial"/>
                <w:sz w:val="20"/>
              </w:rPr>
              <w:t xml:space="preserve">, </w:t>
            </w:r>
            <w:r w:rsidR="007624C1" w:rsidRPr="001C0B85">
              <w:rPr>
                <w:rFonts w:ascii="Arial" w:hAnsi="Arial"/>
                <w:sz w:val="20"/>
              </w:rPr>
              <w:t xml:space="preserve">indiquer le nom et le numéro d'entreprise des </w:t>
            </w:r>
            <w:r w:rsidR="00CD4C3E">
              <w:rPr>
                <w:rFonts w:ascii="Arial" w:hAnsi="Arial"/>
                <w:sz w:val="20"/>
              </w:rPr>
              <w:t>personnes morales</w:t>
            </w:r>
            <w:r w:rsidR="004A1CA4" w:rsidRPr="001C0B85">
              <w:rPr>
                <w:rFonts w:ascii="Arial" w:hAnsi="Arial"/>
                <w:sz w:val="20"/>
              </w:rPr>
              <w:t xml:space="preserve"> </w:t>
            </w:r>
            <w:r w:rsidR="001A339B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 veuillez choisir -"/>
                    <w:listEntry w:val="fusionnées"/>
                    <w:listEntry w:val="scindées"/>
                  </w:ddList>
                </w:ffData>
              </w:fldChar>
            </w:r>
            <w:bookmarkStart w:id="3" w:name="ListeDéroulante2"/>
            <w:r w:rsidR="001A339B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8F5CEF">
              <w:rPr>
                <w:rFonts w:ascii="Arial" w:hAnsi="Arial"/>
                <w:sz w:val="20"/>
              </w:rPr>
            </w:r>
            <w:r w:rsidR="008F5CEF">
              <w:rPr>
                <w:rFonts w:ascii="Arial" w:hAnsi="Arial"/>
                <w:sz w:val="20"/>
              </w:rPr>
              <w:fldChar w:fldCharType="separate"/>
            </w:r>
            <w:r w:rsidR="001A339B" w:rsidRPr="001C0B85">
              <w:rPr>
                <w:rFonts w:ascii="Arial" w:hAnsi="Arial"/>
                <w:sz w:val="20"/>
              </w:rPr>
              <w:fldChar w:fldCharType="end"/>
            </w:r>
            <w:bookmarkEnd w:id="3"/>
            <w:r w:rsidR="004A1CA4" w:rsidRPr="001C0B85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A1CA4" w:rsidRPr="00620FD1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el"/>
              <w:rPr>
                <w:rFonts w:ascii="Arial" w:hAnsi="Arial"/>
                <w:sz w:val="4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4"/>
              </w:rPr>
            </w:pPr>
          </w:p>
        </w:tc>
        <w:tc>
          <w:tcPr>
            <w:tcW w:w="4362" w:type="dxa"/>
            <w:gridSpan w:val="4"/>
          </w:tcPr>
          <w:p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1A339B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1A339B" w:rsidP="001A339B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N° d’entreprise</w:t>
            </w:r>
            <w:r w:rsidR="004A1CA4" w:rsidRPr="001C0B85">
              <w:rPr>
                <w:lang w:val="fr-BE"/>
              </w:rPr>
              <w:t> :</w:t>
            </w:r>
            <w:r w:rsidR="004A1CA4" w:rsidRPr="001C0B85">
              <w:rPr>
                <w:b/>
                <w:sz w:val="36"/>
                <w:lang w:val="fr-BE"/>
              </w:rPr>
              <w:t xml:space="preserve"> </w:t>
            </w:r>
            <w:r w:rsidR="004A1CA4" w:rsidRPr="001C0B85">
              <w:rPr>
                <w:b/>
                <w:sz w:val="36"/>
                <w:lang w:val="fr-BE"/>
              </w:rPr>
              <w:tab/>
            </w:r>
            <w:r w:rsidR="004A1CA4"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1CA4" w:rsidRPr="001C0B85">
              <w:rPr>
                <w:b/>
                <w:lang w:val="fr-BE"/>
              </w:rPr>
              <w:instrText xml:space="preserve"> FORMTEXT </w:instrText>
            </w:r>
            <w:r w:rsidR="004A1CA4" w:rsidRPr="001C0B85">
              <w:rPr>
                <w:b/>
                <w:lang w:val="fr-BE"/>
              </w:rPr>
            </w:r>
            <w:r w:rsidR="004A1CA4"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4A1CA4"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1A339B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12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</w:tcPr>
          <w:p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242174" w:rsidRPr="00620FD1" w:rsidTr="005965A7">
        <w:trPr>
          <w:cantSplit/>
          <w:trHeight w:val="419"/>
        </w:trPr>
        <w:tc>
          <w:tcPr>
            <w:tcW w:w="10738" w:type="dxa"/>
            <w:gridSpan w:val="8"/>
            <w:tcBorders>
              <w:top w:val="single" w:sz="12" w:space="0" w:color="auto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124B64" w:rsidRPr="001C0B85" w:rsidRDefault="00124B64" w:rsidP="00242174">
            <w:pPr>
              <w:pStyle w:val="Titel"/>
              <w:tabs>
                <w:tab w:val="right" w:pos="1661"/>
                <w:tab w:val="right" w:pos="3786"/>
                <w:tab w:val="left" w:pos="4692"/>
              </w:tabs>
              <w:ind w:left="72"/>
              <w:jc w:val="left"/>
              <w:rPr>
                <w:rFonts w:ascii="Arial" w:hAnsi="Arial"/>
                <w:b/>
                <w:spacing w:val="-2"/>
                <w:sz w:val="8"/>
                <w:szCs w:val="8"/>
                <w:shd w:val="clear" w:color="auto" w:fill="FFFFFF" w:themeFill="background1"/>
              </w:rPr>
            </w:pPr>
          </w:p>
          <w:p w:rsidR="00242174" w:rsidRPr="001C0B85" w:rsidRDefault="00124B64" w:rsidP="005965A7">
            <w:pPr>
              <w:pStyle w:val="Titel"/>
              <w:tabs>
                <w:tab w:val="left" w:pos="1065"/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FACTUR</w:t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 xml:space="preserve"> :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ab/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Les frais de publication doivent être réglés au préalable par virement ou chèque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.</w:t>
            </w:r>
          </w:p>
        </w:tc>
      </w:tr>
      <w:tr w:rsidR="004A1CA4" w:rsidRPr="00620FD1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el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</w:tcPr>
          <w:p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B7FEF" w:rsidRPr="00620FD1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Pr="001C0B85" w:rsidRDefault="008B7FEF">
            <w:pPr>
              <w:pStyle w:val="Titel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B7FEF" w:rsidRPr="001C0B85" w:rsidRDefault="008B7FEF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8B7FEF" w:rsidRPr="001C0B85" w:rsidRDefault="008B7FEF" w:rsidP="00087EAD">
            <w:pPr>
              <w:pStyle w:val="PlattetekstBold"/>
              <w:tabs>
                <w:tab w:val="clear" w:pos="1661"/>
                <w:tab w:val="clear" w:pos="1801"/>
                <w:tab w:val="left" w:pos="0"/>
                <w:tab w:val="right" w:pos="1777"/>
                <w:tab w:val="left" w:pos="1919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ab/>
            </w:r>
            <w:r w:rsidR="005965A7" w:rsidRPr="001C0B85">
              <w:rPr>
                <w:b w:val="0"/>
                <w:lang w:val="fr-BE"/>
              </w:rPr>
              <w:t xml:space="preserve">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2290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>Facture au siège</w:t>
            </w:r>
            <w:r w:rsidR="005965A7">
              <w:rPr>
                <w:b w:val="0"/>
                <w:lang w:val="fr-BE"/>
              </w:rPr>
              <w:t xml:space="preserve"> </w:t>
            </w:r>
            <w:r w:rsidR="00620FD1">
              <w:rPr>
                <w:b w:val="0"/>
                <w:lang w:val="fr-BE"/>
              </w:rPr>
              <w:t>PM</w:t>
            </w:r>
            <w:r w:rsidR="005965A7">
              <w:rPr>
                <w:b w:val="0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 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1570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Adresse de facturation différente (compléter ci-dessous)   </w:t>
            </w:r>
          </w:p>
        </w:tc>
      </w:tr>
      <w:tr w:rsidR="005D4FD5" w:rsidRPr="002535AD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D4FD5" w:rsidRPr="001C0B85" w:rsidRDefault="005D4FD5">
            <w:pPr>
              <w:pStyle w:val="Titel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D4FD5" w:rsidRPr="001C0B85" w:rsidRDefault="005D4FD5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5D4FD5" w:rsidRPr="001C0B85" w:rsidRDefault="005965A7" w:rsidP="00E814D4">
            <w:pPr>
              <w:pStyle w:val="PlattetekstBold"/>
              <w:tabs>
                <w:tab w:val="clear" w:pos="298"/>
                <w:tab w:val="clear" w:pos="1661"/>
                <w:tab w:val="right" w:pos="1494"/>
              </w:tabs>
              <w:rPr>
                <w:b w:val="0"/>
                <w:lang w:val="fr-BE"/>
              </w:rPr>
            </w:pPr>
            <w:r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lang w:val="fr-BE"/>
              </w:rPr>
              <w:t>Langue de facturation :</w:t>
            </w:r>
            <w:r w:rsidRPr="001C0B85">
              <w:rPr>
                <w:b w:val="0"/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16"/>
              </w:rPr>
            </w:pPr>
            <w:r w:rsidRPr="001C0B85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965A7">
            <w:pPr>
              <w:pStyle w:val="PlattetekstBold"/>
              <w:tabs>
                <w:tab w:val="clear" w:pos="1661"/>
                <w:tab w:val="clear" w:pos="1801"/>
                <w:tab w:val="right" w:pos="1777"/>
                <w:tab w:val="left" w:pos="1919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965A7">
              <w:rPr>
                <w:b w:val="0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4" w:name="Tekstvak17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4"/>
            <w:r w:rsidR="005965A7">
              <w:rPr>
                <w:lang w:val="fr-BE"/>
              </w:rPr>
              <w:t xml:space="preserve">  </w:t>
            </w:r>
            <w:r w:rsidR="005965A7" w:rsidRPr="001C0B85">
              <w:rPr>
                <w:b w:val="0"/>
                <w:lang w:val="fr-BE"/>
              </w:rPr>
              <w:tab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  <w:ind w:left="-65"/>
              <w:rPr>
                <w:lang w:val="fr-BE"/>
              </w:rPr>
            </w:pPr>
            <w:r w:rsidRPr="001C0B85">
              <w:rPr>
                <w:sz w:val="19"/>
                <w:szCs w:val="19"/>
                <w:lang w:val="fr-BE"/>
              </w:rPr>
              <w:tab/>
            </w:r>
            <w:r w:rsidR="005D4FD5" w:rsidRPr="001C0B85">
              <w:rPr>
                <w:sz w:val="19"/>
                <w:szCs w:val="19"/>
                <w:lang w:val="fr-BE"/>
              </w:rPr>
              <w:t>(Eventu</w:t>
            </w:r>
            <w:r w:rsidR="00C37718" w:rsidRPr="001C0B85">
              <w:rPr>
                <w:sz w:val="19"/>
                <w:szCs w:val="19"/>
                <w:lang w:val="fr-BE"/>
              </w:rPr>
              <w:t>e</w:t>
            </w:r>
            <w:r w:rsidR="005D4FD5" w:rsidRPr="001C0B85">
              <w:rPr>
                <w:sz w:val="19"/>
                <w:szCs w:val="19"/>
                <w:lang w:val="fr-BE"/>
              </w:rPr>
              <w:t>l</w:t>
            </w:r>
            <w:r w:rsidR="005D4FD5" w:rsidRPr="001C0B85">
              <w:rPr>
                <w:lang w:val="fr-BE"/>
              </w:rPr>
              <w:t>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s</w:t>
            </w:r>
            <w:r w:rsidR="00E814D4" w:rsidRPr="001C0B85">
              <w:rPr>
                <w:lang w:val="fr-BE"/>
              </w:rPr>
              <w:t>ervice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5" w:name="Tekstvak18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5"/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965A7">
            <w:pPr>
              <w:pStyle w:val="Plattetekst"/>
              <w:tabs>
                <w:tab w:val="right" w:pos="1777"/>
                <w:tab w:val="left" w:pos="2203"/>
                <w:tab w:val="right" w:pos="6337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5D4FD5" w:rsidRPr="001C0B85">
              <w:rPr>
                <w:lang w:val="fr-BE"/>
              </w:rPr>
              <w:t>(Eventuel)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d</w:t>
            </w:r>
            <w:r w:rsidR="005965A7" w:rsidRPr="005965A7">
              <w:rPr>
                <w:lang w:val="fr-BE"/>
              </w:rPr>
              <w:t>estinataire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6" w:name="Tekstvak19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6"/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Rue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7" w:name="Tekstvak20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7"/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BB083C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  <w:tab w:val="right" w:pos="5203"/>
                <w:tab w:val="left" w:pos="5345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</w:t>
            </w:r>
            <w:r w:rsidR="00C37718" w:rsidRPr="001C0B85">
              <w:rPr>
                <w:lang w:val="fr-BE"/>
              </w:rPr>
              <w:t>°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vak21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8"/>
            <w:r w:rsidRPr="001C0B85">
              <w:rPr>
                <w:lang w:val="fr-BE"/>
              </w:rPr>
              <w:tab/>
              <w:t>B</w:t>
            </w:r>
            <w:r w:rsidR="00C37718" w:rsidRPr="001C0B85">
              <w:rPr>
                <w:lang w:val="fr-BE"/>
              </w:rPr>
              <w:t>oîte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kstvak2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9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N° TVA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="002347DD" w:rsidRPr="001C0B85">
              <w:rPr>
                <w:lang w:val="fr-BE"/>
              </w:rPr>
              <w:t>BE</w:t>
            </w:r>
            <w:r w:rsidR="00BB083C">
              <w:rPr>
                <w:b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kstvak41"/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bookmarkEnd w:id="10"/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C37718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kstvak23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1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2" w:name="Tekstvak24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2"/>
          </w:p>
        </w:tc>
      </w:tr>
      <w:tr w:rsidR="005965A7" w:rsidRPr="001C0B85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965A7" w:rsidRPr="001C0B85" w:rsidRDefault="005965A7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965A7" w:rsidRPr="001C0B85" w:rsidRDefault="005965A7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5965A7" w:rsidRPr="001C0B85" w:rsidRDefault="005965A7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>
              <w:rPr>
                <w:lang w:val="fr-BE"/>
              </w:rPr>
              <w:tab/>
              <w:t xml:space="preserve">E-mail : </w:t>
            </w:r>
            <w:r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r>
              <w:rPr>
                <w:lang w:val="fr-BE"/>
              </w:rPr>
              <w:t>@</w:t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el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el"/>
              <w:tabs>
                <w:tab w:val="left" w:pos="298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620FD1" w:rsidTr="007624C1">
        <w:trPr>
          <w:cantSplit/>
          <w:trHeight w:val="1242"/>
        </w:trPr>
        <w:tc>
          <w:tcPr>
            <w:tcW w:w="2113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Pr="001C0B85" w:rsidRDefault="008B7FEF" w:rsidP="002C6DF5">
            <w:pPr>
              <w:pStyle w:val="Titel"/>
              <w:rPr>
                <w:rFonts w:ascii="Arial" w:hAnsi="Arial"/>
                <w:b/>
                <w:color w:val="0070C0"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Instructi</w:t>
            </w:r>
            <w:r w:rsidR="00C37718" w:rsidRPr="001C0B85">
              <w:rPr>
                <w:rFonts w:ascii="Arial" w:hAnsi="Arial"/>
                <w:b/>
                <w:color w:val="0070C0"/>
                <w:sz w:val="20"/>
              </w:rPr>
              <w:t>ons pou</w:t>
            </w:r>
            <w:r w:rsidRPr="001C0B85">
              <w:rPr>
                <w:rFonts w:ascii="Arial" w:hAnsi="Arial"/>
                <w:b/>
                <w:color w:val="0070C0"/>
                <w:sz w:val="20"/>
              </w:rPr>
              <w:t>r</w:t>
            </w:r>
          </w:p>
          <w:p w:rsidR="004A1CA4" w:rsidRPr="001C0B85" w:rsidRDefault="00C37718" w:rsidP="002C6DF5">
            <w:pPr>
              <w:pStyle w:val="Titel"/>
              <w:rPr>
                <w:rFonts w:ascii="Arial" w:hAnsi="Arial"/>
                <w:b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Volet</w:t>
            </w:r>
            <w:r w:rsidR="008B7FEF" w:rsidRPr="001C0B85">
              <w:rPr>
                <w:rFonts w:ascii="Arial" w:hAnsi="Arial"/>
                <w:b/>
                <w:color w:val="0070C0"/>
                <w:sz w:val="20"/>
              </w:rPr>
              <w:t xml:space="preserve"> B</w:t>
            </w:r>
          </w:p>
        </w:tc>
        <w:tc>
          <w:tcPr>
            <w:tcW w:w="151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</w:tcBorders>
          </w:tcPr>
          <w:p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top w:val="single" w:sz="12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8724AA" w:rsidRPr="001C0B85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a)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Le texte doit être dactylographié ou imprimé de manière lisible sans rature ni correction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>.</w:t>
            </w:r>
          </w:p>
          <w:p w:rsidR="00C37718" w:rsidRPr="001C0B85" w:rsidRDefault="004A1CA4" w:rsidP="00C37718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b)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 xml:space="preserve">Il ne peut dépasser les limites du cadre imprimé ni empiéter sur les zones réservées aux greffes et au </w:t>
            </w:r>
          </w:p>
          <w:p w:rsidR="008724AA" w:rsidRPr="001C0B85" w:rsidRDefault="00C37718" w:rsidP="00C37718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spacing w:val="-6"/>
                <w:sz w:val="18"/>
                <w:szCs w:val="18"/>
                <w:lang w:val="fr-BE"/>
              </w:rPr>
              <w:tab/>
              <w:t>Moniteur belge</w:t>
            </w:r>
            <w:r w:rsidR="004A1CA4"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  <w:r w:rsidR="004A1CA4"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</w:p>
          <w:p w:rsidR="004A1CA4" w:rsidRPr="001C0B85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c)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  <w:r w:rsidR="008724AA" w:rsidRPr="001C0B85">
              <w:rPr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Tout texte doit être signé par les personnes compétentes.</w:t>
            </w:r>
          </w:p>
          <w:p w:rsidR="008B7FEF" w:rsidRPr="001C0B85" w:rsidRDefault="008B7FEF" w:rsidP="00C37718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d)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L’intitulé doit être rempli complètement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</w:p>
        </w:tc>
      </w:tr>
    </w:tbl>
    <w:p w:rsidR="00DE3D1B" w:rsidRPr="001C0B85" w:rsidRDefault="00DE3D1B">
      <w:pPr>
        <w:pStyle w:val="Koptekst"/>
        <w:tabs>
          <w:tab w:val="clear" w:pos="4536"/>
          <w:tab w:val="clear" w:pos="9072"/>
        </w:tabs>
        <w:rPr>
          <w:rFonts w:ascii="Arial" w:hAnsi="Arial"/>
          <w:sz w:val="6"/>
          <w:szCs w:val="6"/>
          <w:u w:val="single"/>
          <w:lang w:val="fr-BE"/>
        </w:rPr>
        <w:sectPr w:rsidR="00DE3D1B" w:rsidRPr="001C0B85" w:rsidSect="003D6393">
          <w:pgSz w:w="11906" w:h="16838"/>
          <w:pgMar w:top="851" w:right="1417" w:bottom="568" w:left="1417" w:header="708" w:footer="708" w:gutter="0"/>
          <w:cols w:space="708"/>
        </w:sectPr>
      </w:pPr>
    </w:p>
    <w:p w:rsidR="00334B32" w:rsidRPr="001C0B85" w:rsidRDefault="002347DD" w:rsidP="00334B32">
      <w:pPr>
        <w:pStyle w:val="Koptekst"/>
        <w:tabs>
          <w:tab w:val="clear" w:pos="4536"/>
          <w:tab w:val="clear" w:pos="9072"/>
          <w:tab w:val="left" w:pos="936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noProof/>
          <w:color w:val="80808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8A123D" wp14:editId="63EAB5A1">
                <wp:simplePos x="0" y="0"/>
                <wp:positionH relativeFrom="column">
                  <wp:posOffset>4530725</wp:posOffset>
                </wp:positionH>
                <wp:positionV relativeFrom="paragraph">
                  <wp:posOffset>-192405</wp:posOffset>
                </wp:positionV>
                <wp:extent cx="1143000" cy="190500"/>
                <wp:effectExtent l="0" t="0" r="0" b="0"/>
                <wp:wrapNone/>
                <wp:docPr id="2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Pr="00654130" w:rsidRDefault="00162C36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29" type="#_x0000_t202" style="position:absolute;margin-left:356.75pt;margin-top:-15.15pt;width:9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" filled="f" stroked="f">
                <v:textbox>
                  <w:txbxContent>
                    <w:p w:rsidR="00162C36" w:rsidRPr="00654130" w:rsidRDefault="00162C36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3E46CAEA" wp14:editId="3CE33C4A">
                <wp:simplePos x="0" y="0"/>
                <wp:positionH relativeFrom="column">
                  <wp:posOffset>-864235</wp:posOffset>
                </wp:positionH>
                <wp:positionV relativeFrom="page">
                  <wp:posOffset>9848850</wp:posOffset>
                </wp:positionV>
                <wp:extent cx="6652260" cy="474345"/>
                <wp:effectExtent l="0" t="0" r="0" b="1905"/>
                <wp:wrapNone/>
                <wp:docPr id="21" name="Text Box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522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Default="00162C36" w:rsidP="007337AC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:rsidR="00162C36" w:rsidRDefault="00162C36" w:rsidP="007337AC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 pouvoir de représenter la personne morale à l’égard des tiers</w:t>
                            </w:r>
                          </w:p>
                          <w:p w:rsidR="00162C36" w:rsidRDefault="00162C36" w:rsidP="007337AC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:rsidR="00162C36" w:rsidRPr="007337AC" w:rsidRDefault="00162C36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0" type="#_x0000_t202" style="position:absolute;margin-left:-68.05pt;margin-top:775.5pt;width:523.8pt;height:37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" o:allowincell="f" filled="f" stroked="f">
                <o:lock v:ext="edit" aspectratio="t"/>
                <v:textbox inset=",0">
                  <w:txbxContent>
                    <w:p w:rsidR="00162C36" w:rsidRDefault="00162C36" w:rsidP="007337A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:rsidR="00162C36" w:rsidRDefault="00162C36" w:rsidP="007337A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:rsidR="00162C36" w:rsidRDefault="00162C36" w:rsidP="007337AC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:rsidR="00162C36" w:rsidRPr="007337AC" w:rsidRDefault="00162C36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748CAF15" wp14:editId="5425AE6A">
                <wp:simplePos x="0" y="0"/>
                <wp:positionH relativeFrom="column">
                  <wp:posOffset>-892810</wp:posOffset>
                </wp:positionH>
                <wp:positionV relativeFrom="paragraph">
                  <wp:posOffset>-230505</wp:posOffset>
                </wp:positionV>
                <wp:extent cx="6680835" cy="10401300"/>
                <wp:effectExtent l="0" t="0" r="5715" b="0"/>
                <wp:wrapNone/>
                <wp:docPr id="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Default="00162C36">
                            <w:pPr>
                              <w:pStyle w:val="Eindnoottek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31" type="#_x0000_t202" style="position:absolute;margin-left:-70.3pt;margin-top:-18.15pt;width:526.05pt;height:81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" o:allowincell="f" stroked="f">
                <v:textbox>
                  <w:txbxContent>
                    <w:p w:rsidR="00162C36" w:rsidRDefault="00162C36">
                      <w:pPr>
                        <w:pStyle w:val="Eindnoot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sz w:val="24"/>
          <w:lang w:val="en-GB" w:eastAsia="en-GB"/>
        </w:rPr>
        <w:drawing>
          <wp:anchor distT="0" distB="0" distL="114300" distR="114300" simplePos="0" relativeHeight="251662848" behindDoc="0" locked="0" layoutInCell="0" allowOverlap="1" wp14:anchorId="44A10707" wp14:editId="70976E4F">
            <wp:simplePos x="0" y="0"/>
            <wp:positionH relativeFrom="page">
              <wp:posOffset>323850</wp:posOffset>
            </wp:positionH>
            <wp:positionV relativeFrom="page">
              <wp:posOffset>306070</wp:posOffset>
            </wp:positionV>
            <wp:extent cx="1005840" cy="733425"/>
            <wp:effectExtent l="0" t="0" r="0" b="0"/>
            <wp:wrapNone/>
            <wp:docPr id="19" name="Afbeelding 1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B85"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C6FB393" wp14:editId="6448F760">
                <wp:simplePos x="0" y="0"/>
                <wp:positionH relativeFrom="page">
                  <wp:posOffset>540385</wp:posOffset>
                </wp:positionH>
                <wp:positionV relativeFrom="page">
                  <wp:posOffset>1080135</wp:posOffset>
                </wp:positionV>
                <wp:extent cx="3204000" cy="1080000"/>
                <wp:effectExtent l="0" t="0" r="15875" b="254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C36" w:rsidRDefault="00162C36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162C36" w:rsidRDefault="00162C36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42.55pt;margin-top:85.05pt;width:252.3pt;height:85.0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" o:allowincell="f">
                <v:textbox>
                  <w:txbxContent>
                    <w:p w:rsidR="00162C36" w:rsidRDefault="00162C36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162C36" w:rsidRDefault="00162C36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3D1B" w:rsidRPr="001C0B85">
        <w:rPr>
          <w:rFonts w:ascii="Arial" w:hAnsi="Arial"/>
          <w:sz w:val="24"/>
          <w:lang w:val="fr-BE"/>
        </w:rPr>
        <w:tab/>
      </w:r>
      <w:r w:rsidR="00DE3D1B" w:rsidRPr="001C0B85">
        <w:rPr>
          <w:rFonts w:ascii="Arial" w:hAnsi="Arial"/>
          <w:sz w:val="24"/>
          <w:highlight w:val="lightGray"/>
          <w:lang w:val="fr-BE"/>
        </w:rPr>
        <w:t xml:space="preserve"> </w:t>
      </w:r>
      <w:r w:rsidR="00334B32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>Volet</w:t>
      </w:r>
      <w:r w:rsidR="00DE3D1B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 xml:space="preserve"> B</w:t>
      </w:r>
      <w:r w:rsidR="00DE3D1B" w:rsidRPr="001C0B85">
        <w:rPr>
          <w:rFonts w:ascii="Arial" w:hAnsi="Arial"/>
          <w:b/>
          <w:outline/>
          <w:color w:val="FFFFFF" w:themeColor="background1"/>
          <w:sz w:val="28"/>
          <w:highlight w:val="lightGray"/>
          <w:lang w:val="fr-B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DE3D1B" w:rsidRPr="001C0B85">
        <w:rPr>
          <w:rFonts w:ascii="Arial" w:hAnsi="Arial"/>
          <w:sz w:val="24"/>
          <w:lang w:val="fr-BE"/>
        </w:rPr>
        <w:tab/>
      </w:r>
      <w:r w:rsidR="00334B32" w:rsidRPr="001C0B85">
        <w:rPr>
          <w:rFonts w:ascii="Arial" w:hAnsi="Arial"/>
          <w:b/>
          <w:sz w:val="24"/>
          <w:lang w:val="fr-BE"/>
        </w:rPr>
        <w:t xml:space="preserve">Copie à publier aux annexes </w:t>
      </w:r>
      <w:r w:rsidR="00D20A8C">
        <w:rPr>
          <w:rFonts w:ascii="Arial" w:hAnsi="Arial"/>
          <w:b/>
          <w:sz w:val="24"/>
          <w:lang w:val="fr-BE"/>
        </w:rPr>
        <w:t>a</w:t>
      </w:r>
      <w:r w:rsidR="00334B32" w:rsidRPr="001C0B85">
        <w:rPr>
          <w:rFonts w:ascii="Arial" w:hAnsi="Arial"/>
          <w:b/>
          <w:sz w:val="24"/>
          <w:lang w:val="fr-BE"/>
        </w:rPr>
        <w:t>u Moniteur belge</w:t>
      </w:r>
    </w:p>
    <w:p w:rsidR="00DE3D1B" w:rsidRPr="001C0B85" w:rsidRDefault="00334B32" w:rsidP="00334B32">
      <w:pPr>
        <w:pStyle w:val="Koptekst"/>
        <w:tabs>
          <w:tab w:val="clear" w:pos="4536"/>
          <w:tab w:val="clear" w:pos="9072"/>
          <w:tab w:val="left" w:pos="1134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b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tab/>
        <w:t>après dépôt de l</w:t>
      </w:r>
      <w:r w:rsidRPr="001C0B85">
        <w:rPr>
          <w:rFonts w:ascii="Arial" w:hAnsi="Arial"/>
          <w:sz w:val="24"/>
          <w:lang w:val="fr-BE"/>
        </w:rPr>
        <w:t>’</w:t>
      </w:r>
      <w:r w:rsidRPr="001C0B85">
        <w:rPr>
          <w:rFonts w:ascii="Arial" w:hAnsi="Arial"/>
          <w:b/>
          <w:sz w:val="24"/>
          <w:lang w:val="fr-BE"/>
        </w:rPr>
        <w:t>acte au greffe</w:t>
      </w:r>
    </w:p>
    <w:p w:rsidR="00DE3D1B" w:rsidRPr="001C0B85" w:rsidRDefault="002347DD">
      <w:pPr>
        <w:tabs>
          <w:tab w:val="left" w:pos="1134"/>
          <w:tab w:val="left" w:pos="2127"/>
        </w:tabs>
        <w:rPr>
          <w:sz w:val="22"/>
          <w:lang w:val="fr-BE"/>
        </w:rPr>
      </w:pPr>
      <w:r w:rsidRPr="001C0B85"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E470A25" wp14:editId="665D1956">
                <wp:simplePos x="0" y="0"/>
                <wp:positionH relativeFrom="column">
                  <wp:posOffset>-809625</wp:posOffset>
                </wp:positionH>
                <wp:positionV relativeFrom="paragraph">
                  <wp:posOffset>133350</wp:posOffset>
                </wp:positionV>
                <wp:extent cx="647700" cy="1483995"/>
                <wp:effectExtent l="0" t="0" r="0" b="0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83995"/>
                        </a:xfrm>
                        <a:prstGeom prst="downArrowCallout">
                          <a:avLst>
                            <a:gd name="adj1" fmla="val 25000"/>
                            <a:gd name="adj2" fmla="val 26370"/>
                            <a:gd name="adj3" fmla="val 38186"/>
                            <a:gd name="adj4" fmla="val 7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0" o:spid="_x0000_s1026" type="#_x0000_t80" style="position:absolute;margin-left:-63.75pt;margin-top:10.5pt;width:51pt;height:11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" o:allowincell="f" adj="15759,5104" strokecolor="gray"/>
            </w:pict>
          </mc:Fallback>
        </mc:AlternateContent>
      </w:r>
    </w:p>
    <w:p w:rsidR="00DE3D1B" w:rsidRPr="001C0B85" w:rsidRDefault="00F236B0">
      <w:pPr>
        <w:rPr>
          <w:sz w:val="22"/>
          <w:lang w:val="fr-BE"/>
        </w:rPr>
      </w:pPr>
      <w:r w:rsidRPr="001C0B85">
        <w:rPr>
          <w:rFonts w:ascii="Arial" w:hAnsi="Arial"/>
          <w:noProof/>
          <w:color w:val="999999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A1E7AA" wp14:editId="0A411C0F">
                <wp:simplePos x="0" y="0"/>
                <wp:positionH relativeFrom="column">
                  <wp:posOffset>297815</wp:posOffset>
                </wp:positionH>
                <wp:positionV relativeFrom="paragraph">
                  <wp:posOffset>150495</wp:posOffset>
                </wp:positionV>
                <wp:extent cx="1677600" cy="698400"/>
                <wp:effectExtent l="0" t="0" r="18415" b="121285"/>
                <wp:wrapNone/>
                <wp:docPr id="288" name="Rechthoekige toelichti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698400"/>
                        </a:xfrm>
                        <a:prstGeom prst="wedgeRectCallou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C36" w:rsidRPr="00912363" w:rsidRDefault="00162C36" w:rsidP="001674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Obligatoire de remplir : </w:t>
                            </w:r>
                          </w:p>
                          <w:p w:rsidR="00162C36" w:rsidRPr="00912363" w:rsidRDefault="00162C36" w:rsidP="001674C2">
                            <w:pPr>
                              <w:rPr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N° d’entreprise (sauf constitution), nom, forme 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légale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, siège(s) (rue, n°,  code postal, localité)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hoekige toelichting 288" o:spid="_x0000_s1033" type="#_x0000_t61" style="position:absolute;margin-left:23.45pt;margin-top:11.85pt;width:132.1pt;height: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" adj="6300,24300" filled="f" strokecolor="#a5a5a5 [2092]" strokeweight="1pt">
                <v:textbox>
                  <w:txbxContent>
                    <w:p w:rsidR="00162C36" w:rsidRPr="00912363" w:rsidRDefault="00162C36" w:rsidP="001674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Obligatoire de remplir : </w:t>
                      </w:r>
                    </w:p>
                    <w:p w:rsidR="00162C36" w:rsidRPr="00912363" w:rsidRDefault="00162C36" w:rsidP="001674C2">
                      <w:pPr>
                        <w:rPr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N° d’entreprise (sauf constitution), nom, forme 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légale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, siège(s) (rue, n°,  code postal, localité)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47DD" w:rsidRPr="001C0B85"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EDE20DF" wp14:editId="2A9FF869">
                <wp:simplePos x="0" y="0"/>
                <wp:positionH relativeFrom="column">
                  <wp:posOffset>-756285</wp:posOffset>
                </wp:positionH>
                <wp:positionV relativeFrom="paragraph">
                  <wp:posOffset>133350</wp:posOffset>
                </wp:positionV>
                <wp:extent cx="575945" cy="810260"/>
                <wp:effectExtent l="0" t="0" r="0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Default="00162C36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:rsidR="00162C36" w:rsidRDefault="00162C36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 </w:t>
                            </w:r>
                          </w:p>
                          <w:p w:rsidR="00162C36" w:rsidRDefault="00162C36">
                            <w:pPr>
                              <w:pStyle w:val="Plattetekst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4" type="#_x0000_t202" style="position:absolute;margin-left:-59.55pt;margin-top:10.5pt;width:45.35pt;height:63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l/tQIAALU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" o:allowincell="f" filled="f" stroked="f">
                <v:textbox inset="0,0,0,1mm">
                  <w:txbxContent>
                    <w:p w:rsidR="00162C36" w:rsidRDefault="00162C36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:rsidR="00162C36" w:rsidRDefault="00162C36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:rsidR="00162C36" w:rsidRDefault="00162C36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</w:txbxContent>
                </v:textbox>
              </v:shape>
            </w:pict>
          </mc:Fallback>
        </mc:AlternateContent>
      </w:r>
    </w:p>
    <w:p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6098F1D" wp14:editId="47C42380">
                <wp:simplePos x="0" y="0"/>
                <wp:positionH relativeFrom="page">
                  <wp:posOffset>4140835</wp:posOffset>
                </wp:positionH>
                <wp:positionV relativeFrom="page">
                  <wp:posOffset>1080135</wp:posOffset>
                </wp:positionV>
                <wp:extent cx="2879725" cy="10801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C36" w:rsidRDefault="00162C36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162C36" w:rsidRDefault="00162C36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162C36" w:rsidRDefault="00162C36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162C36" w:rsidRDefault="00162C36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28"/>
                                <w:lang w:val="fr-BE"/>
                              </w:rPr>
                            </w:pPr>
                          </w:p>
                          <w:p w:rsidR="00162C36" w:rsidRDefault="00162C36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  <w:t xml:space="preserve">Greffe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26.05pt;margin-top:85.05pt;width:226.75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" o:allowincell="f">
                <v:textbox>
                  <w:txbxContent>
                    <w:p w:rsidR="00162C36" w:rsidRDefault="00162C36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162C36" w:rsidRDefault="00162C36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162C36" w:rsidRDefault="00162C36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162C36" w:rsidRDefault="00162C36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28"/>
                          <w:lang w:val="fr-BE"/>
                        </w:rPr>
                      </w:pPr>
                    </w:p>
                    <w:p w:rsidR="00162C36" w:rsidRDefault="00162C36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  <w:t xml:space="preserve">Greffe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A92C8C8" wp14:editId="7C2D6DFB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365760" cy="365760"/>
                <wp:effectExtent l="0" t="0" r="0" b="0"/>
                <wp:wrapNone/>
                <wp:docPr id="1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ightArrow">
                          <a:avLst>
                            <a:gd name="adj1" fmla="val 40620"/>
                            <a:gd name="adj2" fmla="val 60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13" style="position:absolute;margin-left:-12.75pt;margin-top:3.05pt;width:28.8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" o:allowincell="f" adj="8588,6413" strokecolor="gray"/>
            </w:pict>
          </mc:Fallback>
        </mc:AlternateContent>
      </w:r>
    </w:p>
    <w:p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5E12167" wp14:editId="58CB69EC">
                <wp:simplePos x="0" y="0"/>
                <wp:positionH relativeFrom="column">
                  <wp:posOffset>-180340</wp:posOffset>
                </wp:positionH>
                <wp:positionV relativeFrom="paragraph">
                  <wp:posOffset>43180</wp:posOffset>
                </wp:positionV>
                <wp:extent cx="144145" cy="129540"/>
                <wp:effectExtent l="0" t="0" r="0" b="0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-14.2pt;margin-top:3.4pt;width:11.35pt;height:1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" o:allowincell="f" stroked="f"/>
            </w:pict>
          </mc:Fallback>
        </mc:AlternateContent>
      </w:r>
    </w:p>
    <w:p w:rsidR="00DE3D1B" w:rsidRPr="001C0B85" w:rsidRDefault="00DE3D1B">
      <w:pPr>
        <w:rPr>
          <w:sz w:val="16"/>
          <w:lang w:val="fr-BE"/>
        </w:rPr>
      </w:pPr>
    </w:p>
    <w:p w:rsidR="00DE3D1B" w:rsidRPr="001C0B85" w:rsidRDefault="00DE3D1B">
      <w:pPr>
        <w:rPr>
          <w:sz w:val="18"/>
          <w:lang w:val="fr-BE"/>
        </w:rPr>
      </w:pPr>
    </w:p>
    <w:p w:rsidR="00DE3D1B" w:rsidRPr="001C0B85" w:rsidRDefault="00DE3D1B">
      <w:pPr>
        <w:rPr>
          <w:sz w:val="16"/>
          <w:lang w:val="fr-BE"/>
        </w:rPr>
      </w:pPr>
    </w:p>
    <w:p w:rsidR="00DE3D1B" w:rsidRPr="001C0B85" w:rsidRDefault="00DE3D1B">
      <w:pPr>
        <w:rPr>
          <w:sz w:val="16"/>
          <w:lang w:val="fr-BE"/>
        </w:rPr>
      </w:pPr>
    </w:p>
    <w:p w:rsidR="00DE3D1B" w:rsidRPr="001C0B85" w:rsidRDefault="002347DD">
      <w:pPr>
        <w:pStyle w:val="Koptekst"/>
        <w:tabs>
          <w:tab w:val="clear" w:pos="4536"/>
          <w:tab w:val="clear" w:pos="9072"/>
        </w:tabs>
        <w:rPr>
          <w:lang w:val="fr-BE"/>
        </w:rPr>
      </w:pPr>
      <w:r w:rsidRPr="001C0B8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EAB662B" wp14:editId="607B3485">
                <wp:simplePos x="0" y="0"/>
                <wp:positionH relativeFrom="column">
                  <wp:posOffset>-802005</wp:posOffset>
                </wp:positionH>
                <wp:positionV relativeFrom="paragraph">
                  <wp:posOffset>140970</wp:posOffset>
                </wp:positionV>
                <wp:extent cx="647700" cy="7595870"/>
                <wp:effectExtent l="0" t="0" r="0" b="0"/>
                <wp:wrapNone/>
                <wp:docPr id="12" name="Rectangle 17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595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alt="Lichte diagonaal omhoog" style="position:absolute;margin-left:-63.15pt;margin-top:11.1pt;width:51pt;height:598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" o:allowincell="f" filled="f" fillcolor="#f0f0f0" strokecolor="gray" strokeweight=".5pt">
                <v:fill r:id="rId10" o:title="" type="pattern"/>
                <v:stroke dashstyle="dash"/>
              </v:rect>
            </w:pict>
          </mc:Fallback>
        </mc:AlternateContent>
      </w:r>
    </w:p>
    <w:p w:rsidR="00DE3D1B" w:rsidRPr="001C0B85" w:rsidRDefault="002347DD">
      <w:pPr>
        <w:tabs>
          <w:tab w:val="right" w:pos="1560"/>
        </w:tabs>
        <w:rPr>
          <w:rFonts w:ascii="Arial" w:hAnsi="Arial"/>
          <w:b/>
          <w:color w:val="808080"/>
          <w:sz w:val="4"/>
          <w:lang w:val="fr-BE"/>
        </w:rPr>
      </w:pPr>
      <w:r w:rsidRPr="001C0B8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19AB54B" wp14:editId="5729FC6D">
                <wp:simplePos x="0" y="0"/>
                <wp:positionH relativeFrom="page">
                  <wp:posOffset>1282065</wp:posOffset>
                </wp:positionH>
                <wp:positionV relativeFrom="paragraph">
                  <wp:posOffset>0</wp:posOffset>
                </wp:positionV>
                <wp:extent cx="5760085" cy="760666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06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00.95pt;margin-top:0;width:453.55pt;height:598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" o:allowincell="f" filled="f" strokecolor="silver" strokeweight=".5pt">
                <v:stroke dashstyle="dash"/>
                <w10:wrap anchorx="page"/>
              </v:rect>
            </w:pict>
          </mc:Fallback>
        </mc:AlternateContent>
      </w:r>
      <w:r w:rsidR="00DE3D1B" w:rsidRPr="001C0B85">
        <w:rPr>
          <w:rFonts w:ascii="Arial" w:hAnsi="Arial"/>
          <w:b/>
          <w:color w:val="808080"/>
          <w:lang w:val="fr-BE"/>
        </w:rPr>
        <w:tab/>
      </w:r>
    </w:p>
    <w:p w:rsidR="009929A8" w:rsidRPr="001C0B85" w:rsidRDefault="008724AA" w:rsidP="008724AA">
      <w:pPr>
        <w:tabs>
          <w:tab w:val="right" w:pos="2268"/>
        </w:tabs>
        <w:spacing w:before="80"/>
        <w:ind w:left="2410" w:hanging="2410"/>
        <w:rPr>
          <w:rFonts w:ascii="Arial" w:hAnsi="Arial" w:cs="Arial"/>
          <w:color w:val="000000"/>
          <w:lang w:val="fr-BE"/>
        </w:rPr>
      </w:pPr>
      <w:r w:rsidRPr="001C0B85">
        <w:rPr>
          <w:rFonts w:ascii="Arial" w:hAnsi="Arial" w:cs="Arial"/>
          <w:color w:val="808080"/>
          <w:spacing w:val="-4"/>
          <w:lang w:val="fr-BE"/>
        </w:rPr>
        <w:tab/>
      </w:r>
      <w:r w:rsidR="007337AC" w:rsidRPr="001C0B85">
        <w:rPr>
          <w:rFonts w:ascii="Arial" w:hAnsi="Arial" w:cs="Arial"/>
          <w:color w:val="808080"/>
          <w:spacing w:val="-4"/>
          <w:lang w:val="fr-BE"/>
        </w:rPr>
        <w:t xml:space="preserve">N° d’entreprise </w:t>
      </w:r>
      <w:r w:rsidR="009929A8" w:rsidRPr="001C0B85">
        <w:rPr>
          <w:rFonts w:ascii="Arial" w:hAnsi="Arial" w:cs="Arial"/>
          <w:color w:val="808080"/>
          <w:spacing w:val="-4"/>
          <w:lang w:val="fr-BE"/>
        </w:rPr>
        <w:t xml:space="preserve"> </w:t>
      </w:r>
      <w:r w:rsidR="009929A8" w:rsidRPr="001C0B85">
        <w:rPr>
          <w:rFonts w:ascii="Arial" w:hAnsi="Arial" w:cs="Arial"/>
          <w:color w:val="808080"/>
          <w:lang w:val="fr-BE"/>
        </w:rPr>
        <w:t>:</w:t>
      </w:r>
      <w:r w:rsidR="009929A8" w:rsidRPr="001C0B85">
        <w:rPr>
          <w:spacing w:val="-4"/>
          <w:lang w:val="fr-BE"/>
        </w:rPr>
        <w:t xml:space="preserve"> </w:t>
      </w:r>
      <w:r w:rsidR="009929A8" w:rsidRPr="001C0B85">
        <w:rPr>
          <w:lang w:val="fr-BE"/>
        </w:rPr>
        <w:tab/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Tekstvak28"/>
            <w:enabled/>
            <w:calcOnExit/>
            <w:textInput>
              <w:maxLength w:val="4"/>
            </w:textInput>
          </w:ffData>
        </w:fldChar>
      </w:r>
      <w:bookmarkStart w:id="13" w:name="Tekstvak28"/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bookmarkEnd w:id="13"/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</w:p>
    <w:p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color w:val="999999"/>
          <w:sz w:val="18"/>
          <w:lang w:val="fr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850727">
        <w:rPr>
          <w:rFonts w:ascii="Arial" w:hAnsi="Arial"/>
          <w:b/>
          <w:color w:val="808080"/>
          <w:lang w:val="fr-BE"/>
        </w:rPr>
        <w:t>Nom</w:t>
      </w:r>
      <w:r w:rsidRPr="001C0B85">
        <w:rPr>
          <w:rFonts w:ascii="Arial" w:hAnsi="Arial"/>
          <w:b/>
          <w:color w:val="999999"/>
          <w:sz w:val="18"/>
          <w:lang w:val="fr-BE"/>
        </w:rPr>
        <w:t> </w:t>
      </w:r>
      <w:r w:rsidRPr="001C0B85">
        <w:rPr>
          <w:rFonts w:ascii="Arial" w:hAnsi="Arial"/>
          <w:b/>
          <w:color w:val="FFFFFF"/>
          <w:sz w:val="18"/>
          <w:lang w:val="fr-BE"/>
        </w:rPr>
        <w:t>:</w:t>
      </w:r>
    </w:p>
    <w:p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color w:val="999999"/>
          <w:lang w:val="fr-BE"/>
        </w:rPr>
        <w:tab/>
      </w:r>
      <w:r w:rsidR="007337AC" w:rsidRPr="001C0B85">
        <w:rPr>
          <w:rFonts w:ascii="Arial" w:hAnsi="Arial"/>
          <w:color w:val="808080"/>
          <w:sz w:val="16"/>
          <w:lang w:val="fr-BE"/>
        </w:rPr>
        <w:t>(en entier</w:t>
      </w:r>
      <w:r w:rsidRPr="001C0B85">
        <w:rPr>
          <w:rFonts w:ascii="Arial" w:hAnsi="Arial"/>
          <w:color w:val="808080"/>
          <w:sz w:val="16"/>
          <w:lang w:val="fr-BE"/>
        </w:rPr>
        <w:t>)</w:t>
      </w:r>
      <w:r w:rsidRPr="001C0B85">
        <w:rPr>
          <w:rFonts w:ascii="Arial" w:hAnsi="Arial"/>
          <w:color w:val="808080"/>
          <w:lang w:val="fr-BE"/>
        </w:rPr>
        <w:t> :</w:t>
      </w:r>
      <w:r w:rsidRPr="001C0B85">
        <w:rPr>
          <w:rFonts w:ascii="Arial" w:hAnsi="Arial"/>
          <w:b/>
          <w:color w:val="808080"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4" w:name="Tekstvak25"/>
      <w:r w:rsidRPr="001C0B85">
        <w:rPr>
          <w:rFonts w:ascii="Arial" w:hAnsi="Arial"/>
          <w:b/>
          <w:sz w:val="24"/>
          <w:lang w:val="fr-BE"/>
        </w:rPr>
        <w:instrText xml:space="preserve"> FORMTEXT </w:instrText>
      </w:r>
      <w:r w:rsidRPr="001C0B85">
        <w:rPr>
          <w:rFonts w:ascii="Arial" w:hAnsi="Arial"/>
          <w:b/>
          <w:sz w:val="24"/>
          <w:lang w:val="fr-BE"/>
        </w:rPr>
      </w:r>
      <w:r w:rsidRPr="001C0B85">
        <w:rPr>
          <w:rFonts w:ascii="Arial" w:hAnsi="Arial"/>
          <w:b/>
          <w:sz w:val="24"/>
          <w:lang w:val="fr-BE"/>
        </w:rPr>
        <w:fldChar w:fldCharType="separate"/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Pr="001C0B85">
        <w:rPr>
          <w:rFonts w:ascii="Arial" w:hAnsi="Arial"/>
          <w:b/>
          <w:sz w:val="24"/>
          <w:lang w:val="fr-BE"/>
        </w:rPr>
        <w:fldChar w:fldCharType="end"/>
      </w:r>
      <w:bookmarkEnd w:id="14"/>
    </w:p>
    <w:p w:rsidR="00655482" w:rsidRPr="001C0B85" w:rsidRDefault="007337AC" w:rsidP="008724AA">
      <w:pPr>
        <w:tabs>
          <w:tab w:val="right" w:pos="2268"/>
        </w:tabs>
        <w:ind w:left="2410" w:hanging="2410"/>
        <w:rPr>
          <w:rFonts w:ascii="Arial" w:hAnsi="Arial"/>
          <w:b/>
          <w:color w:val="808080"/>
          <w:sz w:val="24"/>
          <w:lang w:val="fr-BE"/>
        </w:rPr>
      </w:pPr>
      <w:r w:rsidRPr="001C0B85">
        <w:rPr>
          <w:rFonts w:ascii="Arial" w:hAnsi="Arial"/>
          <w:color w:val="808080"/>
          <w:sz w:val="16"/>
          <w:lang w:val="fr-BE"/>
        </w:rPr>
        <w:tab/>
        <w:t>(en abrégé</w:t>
      </w:r>
      <w:r w:rsidR="00655482" w:rsidRPr="001C0B85">
        <w:rPr>
          <w:rFonts w:ascii="Arial" w:hAnsi="Arial"/>
          <w:color w:val="808080"/>
          <w:sz w:val="16"/>
          <w:lang w:val="fr-BE"/>
        </w:rPr>
        <w:t>) :</w:t>
      </w:r>
      <w:r w:rsidR="00655482" w:rsidRPr="001C0B85">
        <w:rPr>
          <w:rFonts w:ascii="Arial" w:hAnsi="Arial"/>
          <w:b/>
          <w:color w:val="808080"/>
          <w:sz w:val="24"/>
          <w:lang w:val="fr-BE"/>
        </w:rPr>
        <w:tab/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="00655482" w:rsidRPr="001C0B85">
        <w:rPr>
          <w:rFonts w:ascii="Arial" w:hAnsi="Arial"/>
          <w:b/>
          <w:sz w:val="24"/>
          <w:szCs w:val="24"/>
          <w:lang w:val="fr-BE"/>
        </w:rPr>
        <w:instrText xml:space="preserve"> FORMTEXT </w:instrText>
      </w:r>
      <w:r w:rsidR="00655482" w:rsidRPr="001C0B85">
        <w:rPr>
          <w:rFonts w:ascii="Arial" w:hAnsi="Arial"/>
          <w:b/>
          <w:sz w:val="24"/>
          <w:szCs w:val="24"/>
          <w:lang w:val="fr-BE"/>
        </w:rPr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separate"/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end"/>
      </w:r>
      <w:bookmarkEnd w:id="15"/>
    </w:p>
    <w:p w:rsidR="00DE3D1B" w:rsidRPr="001C0B85" w:rsidRDefault="00DE3D1B" w:rsidP="008724AA">
      <w:pPr>
        <w:tabs>
          <w:tab w:val="right" w:pos="2127"/>
        </w:tabs>
        <w:ind w:left="2410" w:hanging="2410"/>
        <w:rPr>
          <w:rFonts w:ascii="Arial" w:hAnsi="Arial"/>
          <w:b/>
          <w:color w:val="808080"/>
          <w:sz w:val="12"/>
          <w:lang w:val="fr-BE"/>
        </w:rPr>
      </w:pPr>
    </w:p>
    <w:p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color w:val="808080"/>
          <w:sz w:val="18"/>
          <w:lang w:val="fr-BE"/>
        </w:rPr>
      </w:pPr>
      <w:r w:rsidRPr="001C0B85">
        <w:rPr>
          <w:rFonts w:ascii="Arial" w:hAnsi="Arial"/>
          <w:b/>
          <w:color w:val="808080"/>
          <w:sz w:val="18"/>
          <w:lang w:val="fr-BE"/>
        </w:rPr>
        <w:tab/>
      </w:r>
      <w:r w:rsidR="007337AC" w:rsidRPr="001C0B85">
        <w:rPr>
          <w:rFonts w:ascii="Arial" w:hAnsi="Arial"/>
          <w:color w:val="808080"/>
          <w:lang w:val="fr-BE"/>
        </w:rPr>
        <w:t xml:space="preserve">Forme </w:t>
      </w:r>
      <w:r w:rsidR="00850727">
        <w:rPr>
          <w:rFonts w:ascii="Arial" w:hAnsi="Arial"/>
          <w:color w:val="808080"/>
          <w:lang w:val="fr-BE"/>
        </w:rPr>
        <w:t>légale</w:t>
      </w:r>
      <w:r w:rsidRPr="001C0B85">
        <w:rPr>
          <w:rFonts w:ascii="Arial" w:hAnsi="Arial"/>
          <w:color w:val="808080"/>
          <w:lang w:val="fr-BE"/>
        </w:rPr>
        <w:t xml:space="preserve"> </w:t>
      </w:r>
      <w:r w:rsidRPr="001C0B85">
        <w:rPr>
          <w:rFonts w:ascii="Arial" w:hAnsi="Arial"/>
          <w:color w:val="808080"/>
          <w:sz w:val="18"/>
          <w:lang w:val="fr-BE"/>
        </w:rPr>
        <w:t>:</w:t>
      </w:r>
      <w:r w:rsidRPr="001C0B85">
        <w:rPr>
          <w:rFonts w:ascii="Arial" w:hAnsi="Arial"/>
          <w:color w:val="808080"/>
          <w:sz w:val="18"/>
          <w:lang w:val="fr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6"/>
            <w:enabled/>
            <w:calcOnExit w:val="0"/>
            <w:textInput/>
          </w:ffData>
        </w:fldChar>
      </w:r>
      <w:bookmarkStart w:id="16" w:name="Tekstvak26"/>
      <w:r w:rsidRPr="001C0B85">
        <w:rPr>
          <w:rFonts w:ascii="Arial" w:hAnsi="Arial"/>
          <w:b/>
          <w:lang w:val="fr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6"/>
    </w:p>
    <w:p w:rsidR="00655482" w:rsidRPr="001C0B85" w:rsidRDefault="00DE3D1B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color w:val="000000"/>
          <w:lang w:val="fr-BE"/>
        </w:rPr>
      </w:pPr>
      <w:r w:rsidRPr="001C0B85">
        <w:rPr>
          <w:lang w:val="fr-BE"/>
        </w:rPr>
        <w:tab/>
      </w:r>
      <w:r w:rsidR="007337AC" w:rsidRPr="001C0B85">
        <w:rPr>
          <w:sz w:val="18"/>
          <w:szCs w:val="18"/>
          <w:lang w:val="fr-BE"/>
        </w:rPr>
        <w:t>Adresse complète du siège</w:t>
      </w:r>
      <w:r w:rsidRPr="001C0B85">
        <w:rPr>
          <w:sz w:val="18"/>
          <w:lang w:val="fr-BE"/>
        </w:rPr>
        <w:t> :</w:t>
      </w:r>
      <w:r w:rsidRPr="001C0B85">
        <w:rPr>
          <w:sz w:val="18"/>
          <w:lang w:val="fr-BE"/>
        </w:rPr>
        <w:tab/>
      </w:r>
      <w:r w:rsidRPr="001C0B85">
        <w:rPr>
          <w:b/>
          <w:color w:val="auto"/>
          <w:lang w:val="fr-BE"/>
        </w:rPr>
        <w:fldChar w:fldCharType="begin">
          <w:ffData>
            <w:name w:val="Tekstvak27"/>
            <w:enabled/>
            <w:calcOnExit w:val="0"/>
            <w:textInput/>
          </w:ffData>
        </w:fldChar>
      </w:r>
      <w:bookmarkStart w:id="17" w:name="Tekstvak27"/>
      <w:r w:rsidRPr="001C0B85">
        <w:rPr>
          <w:b/>
          <w:color w:val="auto"/>
          <w:lang w:val="fr-BE"/>
        </w:rPr>
        <w:instrText xml:space="preserve"> FORMTEXT </w:instrText>
      </w:r>
      <w:r w:rsidRPr="001C0B85">
        <w:rPr>
          <w:b/>
          <w:color w:val="auto"/>
          <w:lang w:val="fr-BE"/>
        </w:rPr>
      </w:r>
      <w:r w:rsidRPr="001C0B85">
        <w:rPr>
          <w:b/>
          <w:color w:val="auto"/>
          <w:lang w:val="fr-BE"/>
        </w:rPr>
        <w:fldChar w:fldCharType="separate"/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fldChar w:fldCharType="end"/>
      </w:r>
      <w:bookmarkEnd w:id="17"/>
    </w:p>
    <w:p w:rsidR="00DE3D1B" w:rsidRPr="001C0B85" w:rsidRDefault="00655482" w:rsidP="00655482">
      <w:pPr>
        <w:pStyle w:val="PlattetekstL4"/>
        <w:tabs>
          <w:tab w:val="clear" w:pos="242"/>
          <w:tab w:val="clear" w:pos="298"/>
          <w:tab w:val="clear" w:pos="1234"/>
          <w:tab w:val="clear" w:pos="1801"/>
        </w:tabs>
        <w:spacing w:before="0"/>
        <w:rPr>
          <w:sz w:val="18"/>
          <w:lang w:val="fr-BE"/>
        </w:rPr>
      </w:pPr>
      <w:r w:rsidRPr="001C0B85">
        <w:rPr>
          <w:color w:val="000000"/>
          <w:lang w:val="fr-BE"/>
        </w:rPr>
        <w:tab/>
      </w:r>
    </w:p>
    <w:p w:rsidR="00DE3D1B" w:rsidRPr="009B62AF" w:rsidRDefault="00DE3D1B">
      <w:pPr>
        <w:tabs>
          <w:tab w:val="right" w:pos="1560"/>
          <w:tab w:val="left" w:pos="1701"/>
        </w:tabs>
        <w:spacing w:before="120" w:after="120"/>
        <w:ind w:left="1701" w:hanging="1701"/>
        <w:rPr>
          <w:sz w:val="18"/>
          <w:lang w:val="nl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7337AC" w:rsidRPr="009B62AF">
        <w:rPr>
          <w:rFonts w:ascii="Arial" w:hAnsi="Arial"/>
          <w:b/>
          <w:color w:val="808080"/>
          <w:u w:val="single"/>
          <w:lang w:val="nl-BE"/>
        </w:rPr>
        <w:t>Objet de l’acte</w:t>
      </w:r>
      <w:r w:rsidRPr="009B62AF">
        <w:rPr>
          <w:rFonts w:ascii="Arial" w:hAnsi="Arial"/>
          <w:b/>
          <w:color w:val="808080"/>
          <w:lang w:val="nl-BE"/>
        </w:rPr>
        <w:t> </w:t>
      </w:r>
      <w:r w:rsidRPr="009B62AF">
        <w:rPr>
          <w:rFonts w:ascii="Arial" w:hAnsi="Arial"/>
          <w:b/>
          <w:color w:val="808080"/>
          <w:sz w:val="18"/>
          <w:lang w:val="nl-BE"/>
        </w:rPr>
        <w:t>:</w:t>
      </w:r>
      <w:r w:rsidRPr="009B62AF">
        <w:rPr>
          <w:sz w:val="18"/>
          <w:lang w:val="nl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18" w:name="Tekstvak29"/>
      <w:r w:rsidRPr="009B62AF">
        <w:rPr>
          <w:rFonts w:ascii="Arial" w:hAnsi="Arial"/>
          <w:b/>
          <w:lang w:val="nl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8"/>
    </w:p>
    <w:bookmarkStart w:id="19" w:name="Tekstvak30"/>
    <w:p w:rsidR="00DE3D1B" w:rsidRDefault="00297467">
      <w:pPr>
        <w:pStyle w:val="Tekst"/>
        <w:rPr>
          <w:color w:val="auto"/>
        </w:rPr>
      </w:pPr>
      <w:r w:rsidRPr="001C0B85">
        <w:rPr>
          <w:color w:val="auto"/>
        </w:rPr>
        <w:fldChar w:fldCharType="begin">
          <w:ffData>
            <w:name w:val="Tekstvak30"/>
            <w:enabled/>
            <w:calcOnExit w:val="0"/>
            <w:textInput>
              <w:default w:val="Tekst"/>
            </w:textInput>
          </w:ffData>
        </w:fldChar>
      </w:r>
      <w:r w:rsidRPr="001C0B85">
        <w:rPr>
          <w:color w:val="auto"/>
        </w:rPr>
        <w:instrText xml:space="preserve"> FORMTEXT </w:instrText>
      </w:r>
      <w:r w:rsidRPr="001C0B85">
        <w:rPr>
          <w:color w:val="auto"/>
        </w:rPr>
      </w:r>
      <w:r w:rsidRPr="001C0B85">
        <w:rPr>
          <w:color w:val="auto"/>
        </w:rPr>
        <w:fldChar w:fldCharType="separate"/>
      </w:r>
      <w:r w:rsidRPr="001C0B85">
        <w:rPr>
          <w:color w:val="auto"/>
        </w:rPr>
        <w:t>Te</w:t>
      </w:r>
      <w:r w:rsidR="007337AC" w:rsidRPr="001C0B85">
        <w:rPr>
          <w:color w:val="auto"/>
        </w:rPr>
        <w:t>xte</w:t>
      </w:r>
      <w:r w:rsidRPr="001C0B85">
        <w:rPr>
          <w:color w:val="auto"/>
        </w:rPr>
        <w:fldChar w:fldCharType="end"/>
      </w:r>
      <w:bookmarkEnd w:id="19"/>
    </w:p>
    <w:p w:rsidR="00DE3D1B" w:rsidRPr="009B62AF" w:rsidRDefault="002347DD" w:rsidP="0088011D">
      <w:pPr>
        <w:pStyle w:val="Koptekst"/>
        <w:tabs>
          <w:tab w:val="clear" w:pos="4536"/>
          <w:tab w:val="clear" w:pos="9072"/>
          <w:tab w:val="right" w:pos="1560"/>
          <w:tab w:val="left" w:pos="1701"/>
        </w:tabs>
        <w:jc w:val="both"/>
        <w:rPr>
          <w:color w:val="808080"/>
        </w:rPr>
        <w:sectPr w:rsidR="00DE3D1B" w:rsidRPr="009B62AF" w:rsidSect="003D6393">
          <w:headerReference w:type="default" r:id="rId11"/>
          <w:pgSz w:w="11906" w:h="16838"/>
          <w:pgMar w:top="907" w:right="851" w:bottom="1276" w:left="2126" w:header="425" w:footer="708" w:gutter="0"/>
          <w:cols w:space="708"/>
        </w:sectPr>
      </w:pPr>
      <w:r w:rsidRPr="001C0B85">
        <w:rPr>
          <w:rFonts w:ascii="Arial" w:hAnsi="Arial"/>
          <w:noProof/>
          <w:color w:val="808080"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CC0A78E" wp14:editId="35E8D917">
                <wp:simplePos x="0" y="0"/>
                <wp:positionH relativeFrom="column">
                  <wp:posOffset>-841375</wp:posOffset>
                </wp:positionH>
                <wp:positionV relativeFrom="page">
                  <wp:posOffset>9829165</wp:posOffset>
                </wp:positionV>
                <wp:extent cx="6629400" cy="457835"/>
                <wp:effectExtent l="0" t="0" r="0" b="0"/>
                <wp:wrapNone/>
                <wp:docPr id="1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Default="00162C36" w:rsidP="0088011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:rsidR="00162C36" w:rsidRDefault="00162C36" w:rsidP="0088011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 pouvoir de représenter la personne morale à l’égard des tiers</w:t>
                            </w:r>
                          </w:p>
                          <w:p w:rsidR="00162C36" w:rsidRDefault="00162C36" w:rsidP="0088011D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:rsidR="00162C36" w:rsidRPr="0088011D" w:rsidRDefault="00162C36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36" type="#_x0000_t202" style="position:absolute;left:0;text-align:left;margin-left:-66.25pt;margin-top:773.95pt;width:522pt;height:36.0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fmuAIAAMA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" o:allowincell="f" filled="f" stroked="f">
                <v:textbox inset=",0">
                  <w:txbxContent>
                    <w:p w:rsidR="00162C36" w:rsidRDefault="00162C36" w:rsidP="0088011D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:rsidR="00162C36" w:rsidRDefault="00162C36" w:rsidP="0088011D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:rsidR="00162C36" w:rsidRDefault="00162C36" w:rsidP="0088011D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:rsidR="00162C36" w:rsidRPr="0088011D" w:rsidRDefault="00162C36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40DD0D6A" wp14:editId="7B586EFA">
                <wp:simplePos x="0" y="0"/>
                <wp:positionH relativeFrom="column">
                  <wp:posOffset>-769620</wp:posOffset>
                </wp:positionH>
                <wp:positionV relativeFrom="page">
                  <wp:posOffset>365760</wp:posOffset>
                </wp:positionV>
                <wp:extent cx="575945" cy="640080"/>
                <wp:effectExtent l="0" t="0" r="0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Default="00162C36" w:rsidP="0088011D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:rsidR="00162C36" w:rsidRDefault="00162C36" w:rsidP="0088011D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 </w:t>
                            </w:r>
                          </w:p>
                          <w:p w:rsidR="00162C36" w:rsidRDefault="00162C36" w:rsidP="0088011D">
                            <w:pPr>
                              <w:pStyle w:val="Plattetekst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  <w:p w:rsidR="00162C36" w:rsidRDefault="00162C36">
                            <w:pPr>
                              <w:pStyle w:val="Plattetekst3"/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37" type="#_x0000_t202" style="position:absolute;left:0;text-align:left;margin-left:-60.6pt;margin-top:28.8pt;width:45.35pt;height:50.4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" o:allowincell="f" filled="f" stroked="f">
                <v:textbox inset="0,1mm,0,1mm">
                  <w:txbxContent>
                    <w:p w:rsidR="00162C36" w:rsidRDefault="00162C36" w:rsidP="0088011D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:rsidR="00162C36" w:rsidRDefault="00162C36" w:rsidP="0088011D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:rsidR="00162C36" w:rsidRDefault="00162C36" w:rsidP="0088011D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  <w:p w:rsidR="00162C36" w:rsidRDefault="00162C36">
                      <w:pPr>
                        <w:pStyle w:val="Plattetekst3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0AA65400" wp14:editId="29F13C1F">
                <wp:simplePos x="0" y="0"/>
                <wp:positionH relativeFrom="column">
                  <wp:posOffset>-802640</wp:posOffset>
                </wp:positionH>
                <wp:positionV relativeFrom="page">
                  <wp:posOffset>574040</wp:posOffset>
                </wp:positionV>
                <wp:extent cx="647700" cy="9251950"/>
                <wp:effectExtent l="0" t="0" r="0" b="0"/>
                <wp:wrapNone/>
                <wp:docPr id="8" name="Rectangle 226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6" alt="Lichte diagonaal omhoog" style="position:absolute;margin-left:-63.2pt;margin-top:45.2pt;width:51pt;height:728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" o:allowincell="f" filled="f" fillcolor="#f0f0f0" strokecolor="gray" strokeweight=".5pt">
                <v:fill r:id="rId10" o:title="" type="pattern"/>
                <v:stroke dashstyle="dash"/>
                <w10:wrap anchory="page"/>
              </v:rect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269C4CFA" wp14:editId="5541D2E2">
                <wp:simplePos x="0" y="0"/>
                <wp:positionH relativeFrom="column">
                  <wp:posOffset>-802640</wp:posOffset>
                </wp:positionH>
                <wp:positionV relativeFrom="page">
                  <wp:posOffset>345440</wp:posOffset>
                </wp:positionV>
                <wp:extent cx="647700" cy="1007745"/>
                <wp:effectExtent l="0" t="0" r="0" b="0"/>
                <wp:wrapNone/>
                <wp:docPr id="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774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93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80" style="position:absolute;margin-left:-63.2pt;margin-top:27.2pt;width:51pt;height:79.3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" o:allowincell="f" strokecolor="gray"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59440D8E" wp14:editId="22C8D82E">
                <wp:simplePos x="0" y="0"/>
                <wp:positionH relativeFrom="page">
                  <wp:posOffset>1306830</wp:posOffset>
                </wp:positionH>
                <wp:positionV relativeFrom="page">
                  <wp:posOffset>574040</wp:posOffset>
                </wp:positionV>
                <wp:extent cx="5760085" cy="925195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102.9pt;margin-top:45.2pt;width:453.55pt;height:728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" o:allowincell="f" filled="f" strokecolor="silver" strokeweight=".5pt">
                <v:stroke dashstyle="dash"/>
                <w10:wrap anchorx="page" anchory="page"/>
              </v:rect>
            </w:pict>
          </mc:Fallback>
        </mc:AlternateContent>
      </w:r>
    </w:p>
    <w:p w:rsidR="00DE3D1B" w:rsidRPr="009B62AF" w:rsidRDefault="002347DD">
      <w:pPr>
        <w:rPr>
          <w:rFonts w:ascii="Arial" w:hAnsi="Arial"/>
          <w:sz w:val="8"/>
          <w:lang w:val="nl-BE"/>
        </w:rPr>
      </w:pPr>
      <w:r w:rsidRPr="001C0B85">
        <w:rPr>
          <w:rFonts w:ascii="Arial" w:hAnsi="Arial"/>
          <w:b/>
          <w:noProof/>
          <w:sz w:val="3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7DF8A3" wp14:editId="2CB88292">
                <wp:simplePos x="0" y="0"/>
                <wp:positionH relativeFrom="column">
                  <wp:posOffset>5094605</wp:posOffset>
                </wp:positionH>
                <wp:positionV relativeFrom="paragraph">
                  <wp:posOffset>-97790</wp:posOffset>
                </wp:positionV>
                <wp:extent cx="1143000" cy="190500"/>
                <wp:effectExtent l="0" t="0" r="0" b="0"/>
                <wp:wrapNone/>
                <wp:docPr id="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6" w:rsidRPr="00654130" w:rsidRDefault="00162C36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B046B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8" type="#_x0000_t202" style="position:absolute;margin-left:401.15pt;margin-top:-7.7pt;width:90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unuwIAAMM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" filled="f" stroked="f">
                <v:textbox>
                  <w:txbxContent>
                    <w:p w:rsidR="00162C36" w:rsidRPr="00654130" w:rsidRDefault="00162C36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B046B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en-GB" w:eastAsia="en-GB"/>
        </w:rPr>
        <w:drawing>
          <wp:anchor distT="0" distB="0" distL="114300" distR="114300" simplePos="0" relativeHeight="251664896" behindDoc="0" locked="0" layoutInCell="0" allowOverlap="1" wp14:anchorId="3D75F075" wp14:editId="7096950A">
            <wp:simplePos x="0" y="0"/>
            <wp:positionH relativeFrom="page">
              <wp:posOffset>640080</wp:posOffset>
            </wp:positionH>
            <wp:positionV relativeFrom="page">
              <wp:posOffset>457200</wp:posOffset>
            </wp:positionV>
            <wp:extent cx="1005840" cy="733425"/>
            <wp:effectExtent l="0" t="0" r="0" b="0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97" w:type="dxa"/>
        <w:tblInd w:w="-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26"/>
        <w:gridCol w:w="26"/>
        <w:gridCol w:w="115"/>
        <w:gridCol w:w="574"/>
        <w:gridCol w:w="1508"/>
        <w:gridCol w:w="2082"/>
        <w:gridCol w:w="2082"/>
        <w:gridCol w:w="2084"/>
      </w:tblGrid>
      <w:tr w:rsidR="00DE3D1B" w:rsidRPr="00620FD1" w:rsidTr="00143505">
        <w:trPr>
          <w:cantSplit/>
          <w:trHeight w:val="250"/>
        </w:trPr>
        <w:tc>
          <w:tcPr>
            <w:tcW w:w="2152" w:type="dxa"/>
            <w:gridSpan w:val="2"/>
            <w:vAlign w:val="center"/>
          </w:tcPr>
          <w:p w:rsidR="00DE3D1B" w:rsidRPr="009B62AF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9B62AF" w:rsidRDefault="00DE3D1B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DE3D1B" w:rsidRPr="001C0B85" w:rsidRDefault="00FE0C22" w:rsidP="008C3C26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B96064">
              <w:rPr>
                <w:rFonts w:ascii="Arial" w:hAnsi="Arial"/>
                <w:b/>
                <w:sz w:val="24"/>
              </w:rPr>
              <w:tab/>
            </w:r>
            <w:r w:rsidRPr="001C0B85">
              <w:rPr>
                <w:rFonts w:ascii="Arial" w:hAnsi="Arial"/>
                <w:b/>
                <w:sz w:val="24"/>
              </w:rPr>
              <w:t xml:space="preserve">Mentions à </w:t>
            </w:r>
            <w:r w:rsidR="008C3C26">
              <w:rPr>
                <w:rFonts w:ascii="Arial" w:hAnsi="Arial"/>
                <w:b/>
                <w:sz w:val="24"/>
              </w:rPr>
              <w:t>indiquer</w:t>
            </w:r>
            <w:r w:rsidRPr="001C0B85">
              <w:rPr>
                <w:rFonts w:ascii="Arial" w:hAnsi="Arial"/>
                <w:b/>
                <w:sz w:val="24"/>
              </w:rPr>
              <w:t xml:space="preserve"> par le greffe</w:t>
            </w:r>
          </w:p>
        </w:tc>
      </w:tr>
      <w:tr w:rsidR="00DE3D1B" w:rsidRPr="00620FD1" w:rsidTr="00143505">
        <w:trPr>
          <w:cantSplit/>
          <w:trHeight w:val="121"/>
        </w:trPr>
        <w:tc>
          <w:tcPr>
            <w:tcW w:w="2152" w:type="dxa"/>
            <w:gridSpan w:val="2"/>
            <w:vAlign w:val="center"/>
          </w:tcPr>
          <w:p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el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E3D1B" w:rsidRPr="001C0B85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</w:rPr>
            </w:pPr>
          </w:p>
        </w:tc>
      </w:tr>
      <w:tr w:rsidR="00DE3D1B" w:rsidRPr="00620FD1" w:rsidTr="00143505">
        <w:trPr>
          <w:cantSplit/>
          <w:trHeight w:val="286"/>
        </w:trPr>
        <w:tc>
          <w:tcPr>
            <w:tcW w:w="2152" w:type="dxa"/>
            <w:gridSpan w:val="2"/>
            <w:vMerge w:val="restart"/>
            <w:vAlign w:val="center"/>
          </w:tcPr>
          <w:p w:rsidR="00DE3D1B" w:rsidRPr="001C0B85" w:rsidRDefault="00FE0C22">
            <w:pPr>
              <w:jc w:val="center"/>
              <w:rPr>
                <w:rFonts w:ascii="Arial" w:hAnsi="Arial"/>
                <w:b/>
                <w:lang w:val="fr-BE"/>
              </w:rPr>
            </w:pPr>
            <w:r w:rsidRPr="001C0B85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A775B92" wp14:editId="1000CB01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467360</wp:posOffset>
                      </wp:positionV>
                      <wp:extent cx="2063115" cy="0"/>
                      <wp:effectExtent l="0" t="0" r="13335" b="19050"/>
                      <wp:wrapNone/>
                      <wp:docPr id="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1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5pt,36.8pt" to="375.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zy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1C0B85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978AC79" wp14:editId="757D5FE4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181610</wp:posOffset>
                      </wp:positionV>
                      <wp:extent cx="2160270" cy="0"/>
                      <wp:effectExtent l="0" t="0" r="11430" b="19050"/>
                      <wp:wrapNone/>
                      <wp:docPr id="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pt,14.3pt" to="483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65D4A809" wp14:editId="2A3F4500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188595</wp:posOffset>
                      </wp:positionV>
                      <wp:extent cx="1554480" cy="365760"/>
                      <wp:effectExtent l="0" t="0" r="0" b="0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C36" w:rsidRDefault="00162C36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Justice</w:t>
                                  </w:r>
                                </w:p>
                                <w:p w:rsidR="00162C36" w:rsidRDefault="00162C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1" o:spid="_x0000_s1039" type="#_x0000_t202" style="position:absolute;left:0;text-align:left;margin-left:-42.1pt;margin-top:14.85pt;width:122.4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" o:allowincell="f" filled="f" stroked="f">
                      <v:textbox inset="0,0,0,0">
                        <w:txbxContent>
                          <w:p w:rsidR="00162C36" w:rsidRDefault="00162C36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Justice</w:t>
                            </w:r>
                          </w:p>
                          <w:p w:rsidR="00162C36" w:rsidRDefault="00162C36"/>
                        </w:txbxContent>
                      </v:textbox>
                    </v:shap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846E1C6" wp14:editId="32503B6D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720090</wp:posOffset>
                      </wp:positionV>
                      <wp:extent cx="1828800" cy="0"/>
                      <wp:effectExtent l="0" t="0" r="0" b="0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56.7pt" to="483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</w:p>
          <w:p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:rsidR="00F236B0" w:rsidRPr="001C0B85" w:rsidRDefault="00F236B0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:rsidR="00DE3D1B" w:rsidRPr="001C0B85" w:rsidRDefault="00930DE3">
            <w:pPr>
              <w:jc w:val="center"/>
              <w:rPr>
                <w:rFonts w:ascii="Arial" w:hAnsi="Arial"/>
                <w:b/>
                <w:sz w:val="24"/>
                <w:szCs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Formul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ai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r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e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 xml:space="preserve"> I</w:t>
            </w:r>
          </w:p>
          <w:p w:rsidR="00F236B0" w:rsidRPr="001C0B85" w:rsidRDefault="00143505" w:rsidP="00F236B0">
            <w:pPr>
              <w:jc w:val="center"/>
              <w:rPr>
                <w:rFonts w:ascii="Arial" w:hAnsi="Arial"/>
                <w:b/>
                <w:sz w:val="18"/>
                <w:szCs w:val="18"/>
                <w:lang w:val="fr-BE"/>
              </w:rPr>
            </w:pP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Volet</w:t>
            </w:r>
            <w:r w:rsidR="00006931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C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+ 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signature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formul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aire</w:t>
            </w:r>
          </w:p>
          <w:p w:rsidR="00F236B0" w:rsidRPr="001C0B85" w:rsidRDefault="00F236B0" w:rsidP="00F236B0">
            <w:pPr>
              <w:jc w:val="center"/>
              <w:rPr>
                <w:rFonts w:ascii="Arial" w:hAnsi="Arial"/>
                <w:sz w:val="36"/>
                <w:lang w:val="fr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1C0B85" w:rsidRDefault="00DE3D1B">
            <w:pPr>
              <w:pStyle w:val="Titel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Pr="001C0B85" w:rsidRDefault="00DE3D1B" w:rsidP="0085072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pacing w:val="-10"/>
                <w:sz w:val="20"/>
              </w:rPr>
              <w:t>I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mmatriculé au greffe du tribunal de </w:t>
            </w:r>
            <w:r w:rsidR="00850727">
              <w:rPr>
                <w:rFonts w:ascii="Arial" w:hAnsi="Arial"/>
                <w:spacing w:val="-10"/>
                <w:sz w:val="20"/>
              </w:rPr>
              <w:t>l’entreprise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 de</w:t>
            </w:r>
          </w:p>
        </w:tc>
      </w:tr>
      <w:tr w:rsidR="00DE3D1B" w:rsidRPr="001C0B85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:rsidR="00DE3D1B" w:rsidRPr="001C0B85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1C0B85" w:rsidRDefault="00DE3D1B">
            <w:pPr>
              <w:pStyle w:val="Titel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Pr="001C0B85" w:rsidRDefault="00FE0C22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Numéro d’entreprise</w:t>
            </w:r>
            <w:r w:rsidR="00DE3D1B" w:rsidRPr="001C0B85">
              <w:rPr>
                <w:rFonts w:ascii="Arial" w:hAnsi="Arial"/>
                <w:sz w:val="20"/>
              </w:rPr>
              <w:t> :</w:t>
            </w:r>
          </w:p>
        </w:tc>
      </w:tr>
      <w:tr w:rsidR="00DE3D1B" w:rsidRPr="001C0B85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1C0B85" w:rsidRDefault="00DE3D1B">
            <w:pPr>
              <w:pStyle w:val="Titel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Pr="001C0B85" w:rsidRDefault="00DE3D1B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Le</w:t>
            </w:r>
          </w:p>
        </w:tc>
      </w:tr>
      <w:tr w:rsidR="00DE3D1B" w:rsidRPr="00620FD1" w:rsidTr="00143505">
        <w:trPr>
          <w:cantSplit/>
          <w:trHeight w:val="214"/>
        </w:trPr>
        <w:tc>
          <w:tcPr>
            <w:tcW w:w="2152" w:type="dxa"/>
            <w:gridSpan w:val="2"/>
            <w:vMerge/>
            <w:vAlign w:val="center"/>
          </w:tcPr>
          <w:p w:rsidR="00DE3D1B" w:rsidRPr="001C0B85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el"/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1B" w:rsidRPr="001C0B85" w:rsidRDefault="00DE3D1B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Sceau du tribunal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>Vis</w:t>
            </w:r>
            <w:r w:rsidR="00FE0C22" w:rsidRPr="001C0B85">
              <w:rPr>
                <w:rFonts w:ascii="Arial" w:hAnsi="Arial"/>
                <w:sz w:val="20"/>
              </w:rPr>
              <w:t>a</w:t>
            </w:r>
            <w:r w:rsidRPr="001C0B85">
              <w:rPr>
                <w:rFonts w:ascii="Arial" w:hAnsi="Arial"/>
                <w:sz w:val="20"/>
              </w:rPr>
              <w:t xml:space="preserve"> d</w:t>
            </w:r>
            <w:r w:rsidR="00FE0C22" w:rsidRPr="001C0B85">
              <w:rPr>
                <w:rFonts w:ascii="Arial" w:hAnsi="Arial"/>
                <w:sz w:val="20"/>
              </w:rPr>
              <w:t>u</w:t>
            </w:r>
            <w:r w:rsidRPr="001C0B85">
              <w:rPr>
                <w:rFonts w:ascii="Arial" w:hAnsi="Arial"/>
                <w:sz w:val="20"/>
              </w:rPr>
              <w:t xml:space="preserve"> gr</w:t>
            </w:r>
            <w:r w:rsidR="00FE0C22" w:rsidRPr="001C0B85">
              <w:rPr>
                <w:rFonts w:ascii="Arial" w:hAnsi="Arial"/>
                <w:sz w:val="20"/>
              </w:rPr>
              <w:t>e</w:t>
            </w:r>
            <w:r w:rsidRPr="001C0B85">
              <w:rPr>
                <w:rFonts w:ascii="Arial" w:hAnsi="Arial"/>
                <w:sz w:val="20"/>
              </w:rPr>
              <w:t>ffier</w:t>
            </w:r>
          </w:p>
        </w:tc>
      </w:tr>
      <w:tr w:rsidR="00DE3D1B" w:rsidRPr="00620FD1" w:rsidTr="00143505">
        <w:trPr>
          <w:cantSplit/>
          <w:trHeight w:val="198"/>
        </w:trPr>
        <w:tc>
          <w:tcPr>
            <w:tcW w:w="10597" w:type="dxa"/>
            <w:gridSpan w:val="8"/>
            <w:shd w:val="clear" w:color="C0C0C0" w:fill="auto"/>
            <w:vAlign w:val="center"/>
          </w:tcPr>
          <w:p w:rsidR="00DE3D1B" w:rsidRPr="001C0B85" w:rsidRDefault="00DE3D1B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32"/>
                <w:u w:val="single"/>
                <w:lang w:val="fr-BE"/>
              </w:rPr>
            </w:pPr>
          </w:p>
        </w:tc>
      </w:tr>
      <w:tr w:rsidR="00DE3D1B" w:rsidRPr="00620FD1" w:rsidTr="00143505">
        <w:trPr>
          <w:cantSplit/>
          <w:trHeight w:val="214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DE3D1B" w:rsidRPr="001C0B85" w:rsidRDefault="003F2751" w:rsidP="003F2751">
            <w:pPr>
              <w:jc w:val="center"/>
              <w:rPr>
                <w:rFonts w:ascii="Arial Narrow" w:hAnsi="Arial Narrow"/>
                <w:color w:val="FF0000"/>
                <w:sz w:val="16"/>
                <w:lang w:val="fr-BE"/>
              </w:rPr>
            </w:pPr>
            <w:r w:rsidRPr="001C0B85">
              <w:rPr>
                <w:rFonts w:ascii="Arial" w:hAnsi="Arial"/>
                <w:b/>
                <w:noProof/>
                <w:color w:val="0070C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B049DE9" wp14:editId="0B2AE14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28575</wp:posOffset>
                      </wp:positionV>
                      <wp:extent cx="1038225" cy="428625"/>
                      <wp:effectExtent l="19050" t="19050" r="28575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2C36" w:rsidRPr="00FE0C22" w:rsidRDefault="00162C36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</w:pP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>A compléter uniquement en cas 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</w:t>
                                  </w: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constitution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" o:spid="_x0000_s1040" type="#_x0000_t202" style="position:absolute;left:0;text-align:left;margin-left:5.35pt;margin-top:2.25pt;width:81.75pt;height:33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" strokecolor="red" strokeweight="2.25pt">
                      <v:textbox>
                        <w:txbxContent>
                          <w:p w:rsidR="00162C36" w:rsidRPr="00FE0C22" w:rsidRDefault="00162C36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</w:pP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>A compléter uniquement en cas de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</w:t>
                            </w: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constitution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36"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710BD95" wp14:editId="2845A25F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47625</wp:posOffset>
                      </wp:positionV>
                      <wp:extent cx="213360" cy="112395"/>
                      <wp:effectExtent l="0" t="19050" r="34290" b="40005"/>
                      <wp:wrapNone/>
                      <wp:docPr id="24" name="PIJL-RECH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4" o:spid="_x0000_s1026" type="#_x0000_t13" style="position:absolute;margin-left:91.9pt;margin-top:3.75pt;width:16.8pt;height:8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</w:p>
        </w:tc>
        <w:tc>
          <w:tcPr>
            <w:tcW w:w="141" w:type="dxa"/>
            <w:gridSpan w:val="2"/>
            <w:tcBorders>
              <w:top w:val="single" w:sz="6" w:space="0" w:color="808080"/>
              <w:left w:val="nil"/>
            </w:tcBorders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330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 w:rsidR="00DE3D1B" w:rsidRPr="001C0B85" w:rsidRDefault="00DE3D1B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</w:t>
            </w:r>
            <w:r w:rsidR="00FE0C22"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>Volet</w:t>
            </w: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1C0B85">
              <w:rPr>
                <w:rFonts w:ascii="Arial" w:hAnsi="Arial"/>
                <w:b/>
                <w:outline/>
                <w:color w:val="FFFFFF" w:themeColor="background1"/>
                <w:sz w:val="28"/>
                <w:highlight w:val="lightGray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1C0B85">
              <w:rPr>
                <w:rFonts w:ascii="Arial" w:hAnsi="Arial"/>
                <w:b/>
                <w:outline/>
                <w:color w:val="FFFFFF" w:themeColor="background1"/>
                <w:sz w:val="28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ab/>
            </w:r>
            <w:r w:rsidR="00FE0C22" w:rsidRPr="001C0B85">
              <w:rPr>
                <w:rFonts w:ascii="Arial" w:hAnsi="Arial"/>
                <w:b/>
                <w:sz w:val="24"/>
                <w:lang w:val="fr-BE"/>
              </w:rPr>
              <w:t>Données supplémentaires à compléter</w:t>
            </w:r>
          </w:p>
          <w:p w:rsidR="00FE0C22" w:rsidRPr="001C0B85" w:rsidRDefault="00FE0C22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lang w:val="fr-BE"/>
              </w:rPr>
              <w:tab/>
              <w:t>lors d’un premier dépôt par une personne morale</w:t>
            </w:r>
          </w:p>
        </w:tc>
      </w:tr>
      <w:tr w:rsidR="00DE3D1B" w:rsidRPr="00620FD1" w:rsidTr="00143505">
        <w:trPr>
          <w:cantSplit/>
          <w:trHeight w:val="161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DE3D1B">
            <w:pPr>
              <w:pStyle w:val="Titel"/>
              <w:tabs>
                <w:tab w:val="left" w:pos="242"/>
              </w:tabs>
              <w:rPr>
                <w:rFonts w:ascii="Arial" w:hAnsi="Arial"/>
                <w:b/>
                <w:sz w:val="8"/>
              </w:rPr>
            </w:pPr>
          </w:p>
        </w:tc>
      </w:tr>
      <w:tr w:rsidR="00DE3D1B" w:rsidRPr="002535AD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color w:val="0070C0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850727" w:rsidRDefault="00DE3D1B" w:rsidP="00850727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1°</w:t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 xml:space="preserve">Montant du capital (montant </w:t>
            </w:r>
            <w:r w:rsidR="00FE0C22" w:rsidRPr="001C0B85">
              <w:rPr>
                <w:rFonts w:ascii="Arial" w:hAnsi="Arial"/>
                <w:sz w:val="20"/>
                <w:u w:val="single"/>
              </w:rPr>
              <w:t>minimum</w:t>
            </w:r>
            <w:r w:rsidR="00FE0C22" w:rsidRPr="001C0B85">
              <w:rPr>
                <w:rFonts w:ascii="Arial" w:hAnsi="Arial"/>
                <w:sz w:val="20"/>
              </w:rPr>
              <w:t xml:space="preserve"> pour les sociétés d’investissement</w:t>
            </w:r>
            <w:r w:rsidRPr="001C0B85">
              <w:rPr>
                <w:rFonts w:ascii="Arial" w:hAnsi="Arial"/>
                <w:sz w:val="20"/>
              </w:rPr>
              <w:t>)</w:t>
            </w:r>
          </w:p>
          <w:p w:rsidR="00DE3D1B" w:rsidRPr="001C0B85" w:rsidRDefault="00850727" w:rsidP="00850727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(le cas échéant)</w:t>
            </w:r>
          </w:p>
        </w:tc>
      </w:tr>
      <w:tr w:rsidR="00DE3D1B" w:rsidRPr="001C0B85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4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36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DE3D1B" w:rsidP="00FE0C22">
            <w:pPr>
              <w:pStyle w:val="Plattetekst"/>
              <w:spacing w:before="60"/>
              <w:rPr>
                <w:lang w:val="fr-BE"/>
              </w:rPr>
            </w:pPr>
            <w:r w:rsidRPr="001C0B85">
              <w:rPr>
                <w:b/>
                <w:lang w:val="fr-BE"/>
              </w:rPr>
              <w:tab/>
            </w:r>
            <w:r w:rsidR="00FE0C22" w:rsidRPr="001C0B85">
              <w:rPr>
                <w:lang w:val="fr-BE"/>
              </w:rPr>
              <w:t>Devise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kstvak4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0"/>
            <w:r w:rsidR="00FE0C22" w:rsidRPr="001C0B85">
              <w:rPr>
                <w:lang w:val="fr-BE"/>
              </w:rPr>
              <w:tab/>
              <w:t xml:space="preserve">  Montant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1" w:name="Tekstvak3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1"/>
          </w:p>
        </w:tc>
      </w:tr>
      <w:tr w:rsidR="00DE3D1B" w:rsidRPr="001C0B85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Plattetekst"/>
              <w:rPr>
                <w:lang w:val="fr-B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DE3D1B" w:rsidP="00FE0C22">
            <w:pPr>
              <w:pStyle w:val="Plattetekst"/>
              <w:rPr>
                <w:lang w:val="fr-BE"/>
              </w:rPr>
            </w:pPr>
            <w:r w:rsidRPr="001C0B85">
              <w:rPr>
                <w:lang w:val="fr-BE"/>
              </w:rPr>
              <w:t>2° Dat</w:t>
            </w:r>
            <w:r w:rsidR="00FE0C22" w:rsidRPr="001C0B85">
              <w:rPr>
                <w:lang w:val="fr-BE"/>
              </w:rPr>
              <w:t>e de l’acte constitutif</w:t>
            </w:r>
            <w:r w:rsidRPr="001C0B85">
              <w:rPr>
                <w:lang w:val="fr-BE"/>
              </w:rPr>
              <w:t xml:space="preserve"> : </w:t>
            </w:r>
            <w:bookmarkStart w:id="22" w:name="Tekstvak33"/>
            <w:r w:rsidR="003F0CA8" w:rsidRPr="001C0B85">
              <w:rPr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="003F0CA8" w:rsidRPr="001C0B85">
              <w:rPr>
                <w:lang w:val="fr-BE"/>
              </w:rPr>
              <w:instrText xml:space="preserve"> FORMTEXT </w:instrText>
            </w:r>
            <w:r w:rsidR="003F0CA8" w:rsidRPr="001C0B85">
              <w:rPr>
                <w:lang w:val="fr-BE"/>
              </w:rPr>
            </w:r>
            <w:r w:rsidR="003F0CA8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3F0CA8" w:rsidRPr="001C0B85">
              <w:rPr>
                <w:lang w:val="fr-BE"/>
              </w:rPr>
              <w:fldChar w:fldCharType="end"/>
            </w:r>
            <w:bookmarkEnd w:id="22"/>
          </w:p>
        </w:tc>
      </w:tr>
      <w:tr w:rsidR="00DE3D1B" w:rsidRPr="00620FD1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F236B0" w:rsidP="00DC54EA">
            <w:pPr>
              <w:pStyle w:val="Titel"/>
              <w:rPr>
                <w:rFonts w:ascii="Arial" w:hAnsi="Arial"/>
                <w:b/>
                <w:sz w:val="15"/>
                <w:szCs w:val="15"/>
              </w:rPr>
            </w:pPr>
            <w:r w:rsidRPr="001C0B85">
              <w:rPr>
                <w:rFonts w:ascii="Arial" w:hAnsi="Arial"/>
                <w:noProof/>
                <w:color w:val="0070C0"/>
                <w:sz w:val="15"/>
                <w:szCs w:val="15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272D48E" wp14:editId="5A510E5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212090" cy="111125"/>
                      <wp:effectExtent l="19050" t="38100" r="16510" b="41275"/>
                      <wp:wrapNone/>
                      <wp:docPr id="293" name="PIJL-RECHT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8580"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93" o:spid="_x0000_s1026" type="#_x0000_t13" style="position:absolute;margin-left:91pt;margin-top:22.8pt;width:16.7pt;height:8.75pt;rotation:894108fd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" adj="15941" fillcolor="#0070c0" strokecolor="#0070c0" strokeweight="2pt"/>
                  </w:pict>
                </mc:Fallback>
              </mc:AlternateConten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>Utiliser autant de Volet</w:t>
            </w:r>
            <w:r w:rsidR="00D20A8C">
              <w:rPr>
                <w:rFonts w:ascii="Arial" w:hAnsi="Arial"/>
                <w:color w:val="0070C0"/>
                <w:sz w:val="15"/>
                <w:szCs w:val="15"/>
              </w:rPr>
              <w:t>s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C </w:t>
            </w:r>
            <w:r w:rsidR="00DC54EA">
              <w:rPr>
                <w:rFonts w:ascii="Arial" w:hAnsi="Arial"/>
                <w:color w:val="0070C0"/>
                <w:sz w:val="15"/>
                <w:szCs w:val="15"/>
              </w:rPr>
              <w:t>que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nécessaire pour le nombre d’administrateurs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FE0C22" w:rsidP="00CD4C3E">
            <w:pPr>
              <w:pStyle w:val="Plattetekst"/>
              <w:ind w:left="5629" w:hanging="5629"/>
              <w:rPr>
                <w:b/>
                <w:lang w:val="fr-BE"/>
              </w:rPr>
            </w:pPr>
            <w:r w:rsidRPr="001C0B85">
              <w:rPr>
                <w:lang w:val="fr-BE"/>
              </w:rPr>
              <w:t>3° Arrivée du terme</w:t>
            </w:r>
            <w:r w:rsidR="00DE3D1B" w:rsidRPr="001C0B85">
              <w:rPr>
                <w:lang w:val="fr-BE"/>
              </w:rPr>
              <w:t xml:space="preserve"> (</w:t>
            </w:r>
            <w:r w:rsidRPr="001C0B85">
              <w:rPr>
                <w:sz w:val="14"/>
                <w:lang w:val="fr-BE"/>
              </w:rPr>
              <w:t xml:space="preserve">uniquement pour les </w:t>
            </w:r>
            <w:r w:rsidR="00CD4C3E">
              <w:rPr>
                <w:sz w:val="14"/>
                <w:lang w:val="fr-BE"/>
              </w:rPr>
              <w:t>personnes morales</w:t>
            </w:r>
            <w:r w:rsidRPr="001C0B85">
              <w:rPr>
                <w:sz w:val="14"/>
                <w:lang w:val="fr-BE"/>
              </w:rPr>
              <w:t xml:space="preserve"> à durée limitée</w:t>
            </w:r>
            <w:r w:rsidR="00DE3D1B" w:rsidRPr="001C0B85">
              <w:rPr>
                <w:lang w:val="fr-BE"/>
              </w:rPr>
              <w:t xml:space="preserve">) : </w:t>
            </w:r>
            <w:r w:rsidR="00DE3D1B"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D1B" w:rsidRPr="001C0B85">
              <w:rPr>
                <w:lang w:val="fr-BE"/>
              </w:rPr>
              <w:instrText xml:space="preserve"> FORMTEXT </w:instrText>
            </w:r>
            <w:r w:rsidR="00DE3D1B" w:rsidRPr="001C0B85">
              <w:rPr>
                <w:lang w:val="fr-BE"/>
              </w:rPr>
            </w:r>
            <w:r w:rsidR="00DE3D1B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DE3D1B" w:rsidRPr="001C0B85">
              <w:rPr>
                <w:lang w:val="fr-BE"/>
              </w:rPr>
              <w:fldChar w:fldCharType="end"/>
            </w:r>
          </w:p>
        </w:tc>
      </w:tr>
      <w:tr w:rsidR="00DE3D1B" w:rsidRPr="00620FD1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B03DA5" w:rsidRDefault="00AF48CD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pacing w:val="-6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4</w:t>
            </w:r>
            <w:r w:rsidR="00DE3D1B" w:rsidRPr="001C0B85">
              <w:rPr>
                <w:rFonts w:ascii="Arial" w:hAnsi="Arial"/>
                <w:sz w:val="20"/>
              </w:rPr>
              <w:t>°</w:t>
            </w:r>
            <w:r w:rsidR="00DE3D1B" w:rsidRPr="001C0B85">
              <w:rPr>
                <w:rFonts w:ascii="Arial" w:hAnsi="Arial"/>
                <w:sz w:val="20"/>
              </w:rPr>
              <w:tab/>
            </w:r>
            <w:r w:rsidR="000055AD" w:rsidRPr="001C0B85">
              <w:rPr>
                <w:rFonts w:ascii="Arial" w:hAnsi="Arial"/>
                <w:spacing w:val="-6"/>
                <w:sz w:val="20"/>
              </w:rPr>
              <w:t>Administration et représentation (</w:t>
            </w:r>
            <w:r w:rsidR="00B03DA5">
              <w:rPr>
                <w:rFonts w:ascii="Arial" w:hAnsi="Arial"/>
                <w:spacing w:val="-6"/>
                <w:sz w:val="20"/>
              </w:rPr>
              <w:t xml:space="preserve">le cas échéant </w:t>
            </w:r>
            <w:r w:rsidR="000055AD" w:rsidRPr="001C0B85">
              <w:rPr>
                <w:rFonts w:ascii="Arial" w:hAnsi="Arial"/>
                <w:spacing w:val="-6"/>
                <w:sz w:val="20"/>
              </w:rPr>
              <w:t xml:space="preserve">+ mention du représentant permanent de la personne morale et du représentant légal de la succursale) </w:t>
            </w:r>
            <w:r w:rsidR="00DE3D1B" w:rsidRPr="001C0B85">
              <w:rPr>
                <w:rFonts w:ascii="Arial" w:hAnsi="Arial"/>
                <w:sz w:val="18"/>
              </w:rPr>
              <w:t>:</w:t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Default="00E77BB9" w:rsidP="00B7459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>(1</w:t>
            </w:r>
            <w:r w:rsidR="00B03DA5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) </w:t>
            </w:r>
            <w:r w:rsidR="00B03DA5" w:rsidRPr="00143505">
              <w:rPr>
                <w:rFonts w:ascii="Arial" w:hAnsi="Arial"/>
                <w:color w:val="0070C0"/>
                <w:sz w:val="14"/>
                <w:szCs w:val="14"/>
              </w:rPr>
              <w:t>Numéro du registre national pour les personnes physiques, numéro du registre bis pour les non-résidents ou numéro d’entreprise pour les personnes morales.</w:t>
            </w:r>
          </w:p>
          <w:p w:rsidR="00D342FF" w:rsidRDefault="00087EAD" w:rsidP="00B7459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4"/>
                <w:szCs w:val="14"/>
              </w:rPr>
              <w:t>(2</w:t>
            </w:r>
            <w:r w:rsidR="00D342FF">
              <w:rPr>
                <w:rFonts w:ascii="Arial" w:hAnsi="Arial"/>
                <w:color w:val="0070C0"/>
                <w:sz w:val="14"/>
                <w:szCs w:val="14"/>
              </w:rPr>
              <w:t>) Ou pour les personnes morales : Dénomination et forme légale.</w:t>
            </w:r>
          </w:p>
          <w:p w:rsidR="00087EAD" w:rsidRPr="00143505" w:rsidRDefault="00087EAD" w:rsidP="00B7459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>
              <w:rPr>
                <w:rFonts w:ascii="Arial" w:hAnsi="Arial"/>
                <w:color w:val="0070C0"/>
                <w:sz w:val="14"/>
                <w:szCs w:val="14"/>
              </w:rPr>
              <w:t>3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 : Administrateur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, Gérant, Représentant permanent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p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ersonne morale,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permanent suppléant,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Membre du conseil de surveillance, Membre du conseil de direction, Liquidateur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légal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 w:cs="Arial"/>
                <w:color w:val="0070C0"/>
                <w:sz w:val="14"/>
                <w:szCs w:val="14"/>
              </w:rPr>
              <w:t>4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) Date à laquelle la nomination ou la cessation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de la fonction, 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prévue éventuellement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commence à courir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:rsidR="00B03DA5" w:rsidRPr="00143505" w:rsidRDefault="00B03DA5" w:rsidP="00D342F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/>
                <w:color w:val="0070C0"/>
                <w:sz w:val="14"/>
                <w:szCs w:val="14"/>
              </w:rPr>
              <w:t>5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</w:t>
            </w:r>
            <w:r w:rsidR="00620FD1">
              <w:rPr>
                <w:rFonts w:ascii="Arial" w:hAnsi="Arial"/>
                <w:color w:val="0070C0"/>
                <w:sz w:val="14"/>
                <w:szCs w:val="14"/>
              </w:rPr>
              <w:t xml:space="preserve"> 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:</w:t>
            </w:r>
          </w:p>
          <w:p w:rsidR="00B03DA5" w:rsidRPr="00143505" w:rsidRDefault="00B03DA5" w:rsidP="00AE186A">
            <w:pPr>
              <w:ind w:left="72" w:hanging="72"/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  <w:t xml:space="preserve">- </w:t>
            </w:r>
            <w:r w:rsidRPr="00143505">
              <w:rPr>
                <w:rFonts w:ascii="Arial" w:hAnsi="Arial"/>
                <w:color w:val="0070C0"/>
                <w:sz w:val="14"/>
                <w:szCs w:val="14"/>
                <w:lang w:val="fr-BE"/>
              </w:rPr>
              <w:t>personne déléguée à la           gestion journalière</w:t>
            </w:r>
          </w:p>
          <w:p w:rsidR="00B03DA5" w:rsidRPr="00143505" w:rsidRDefault="00B03DA5" w:rsidP="00AE186A">
            <w:pPr>
              <w:pStyle w:val="Titel"/>
              <w:jc w:val="lef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- administrateur délégué</w:t>
            </w:r>
          </w:p>
          <w:p w:rsidR="00D342FF" w:rsidRDefault="00D342FF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- pour les OFP, la mise en </w:t>
            </w:r>
          </w:p>
          <w:p w:rsidR="00D342FF" w:rsidRDefault="00D342FF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œuvre de la politique </w:t>
            </w:r>
          </w:p>
          <w:p w:rsidR="00B03DA5" w:rsidRPr="001C0B85" w:rsidRDefault="00D342FF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générale de l’organisme</w:t>
            </w: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:rsidR="00B03DA5" w:rsidRPr="001C0B85" w:rsidRDefault="00B03DA5" w:rsidP="00E77BB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Pr="001C0B85">
              <w:rPr>
                <w:sz w:val="16"/>
                <w:lang w:val="fr-BE"/>
              </w:rPr>
              <w:t>(</w:t>
            </w:r>
            <w:r w:rsidR="00E77BB9">
              <w:rPr>
                <w:sz w:val="16"/>
                <w:lang w:val="fr-BE"/>
              </w:rPr>
              <w:t>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2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3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4</w:t>
            </w:r>
            <w:r w:rsidRPr="00E77BB9">
              <w:rPr>
                <w:lang w:val="fr-BE"/>
              </w:rPr>
              <w:t>)</w:t>
            </w:r>
          </w:p>
        </w:tc>
      </w:tr>
      <w:tr w:rsidR="00B03DA5" w:rsidRPr="001C0B85" w:rsidTr="00B03DA5">
        <w:trPr>
          <w:cantSplit/>
          <w:trHeight w:hRule="exact" w:val="93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tabs>
                <w:tab w:val="clear" w:pos="1801"/>
                <w:tab w:val="left" w:pos="270"/>
                <w:tab w:val="center" w:pos="1776"/>
              </w:tabs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CD4C3E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B03DA5" w:rsidRPr="001C0B85" w:rsidRDefault="00B03DA5">
            <w:pPr>
              <w:pStyle w:val="Titel"/>
              <w:spacing w:before="12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  <w:vAlign w:val="bottom"/>
          </w:tcPr>
          <w:p w:rsidR="00B03DA5" w:rsidRPr="001C0B85" w:rsidRDefault="00B03DA5" w:rsidP="00CD4C3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5°</w:t>
            </w:r>
            <w:r w:rsidRPr="001C0B85">
              <w:rPr>
                <w:rFonts w:ascii="Arial" w:hAnsi="Arial"/>
                <w:sz w:val="20"/>
              </w:rPr>
              <w:tab/>
              <w:t>Gestion journalière</w:t>
            </w:r>
          </w:p>
        </w:tc>
      </w:tr>
      <w:tr w:rsidR="00B03DA5" w:rsidRPr="001C0B85" w:rsidTr="00B03DA5">
        <w:trPr>
          <w:cantSplit/>
          <w:trHeight w:val="268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:rsidR="00B03DA5" w:rsidRPr="008918D8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:rsidR="00B03DA5" w:rsidRPr="001C0B85" w:rsidRDefault="00B03DA5" w:rsidP="00842B8A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="00E77BB9">
              <w:rPr>
                <w:sz w:val="16"/>
                <w:lang w:val="fr-BE"/>
              </w:rPr>
              <w:t>(1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2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5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4)</w:t>
            </w:r>
          </w:p>
        </w:tc>
      </w:tr>
      <w:tr w:rsidR="00B03DA5" w:rsidRPr="001C0B85" w:rsidTr="00B03DA5">
        <w:trPr>
          <w:cantSplit/>
          <w:trHeight w:hRule="exact" w:val="7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13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0B05CA" w:rsidRPr="00620FD1" w:rsidTr="00143505">
        <w:trPr>
          <w:cantSplit/>
          <w:trHeight w:val="537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0B05CA" w:rsidRPr="00D342FF" w:rsidRDefault="00D342FF" w:rsidP="00E77BB9">
            <w:pPr>
              <w:pStyle w:val="Titel"/>
              <w:rPr>
                <w:rFonts w:ascii="Arial" w:hAnsi="Arial"/>
                <w:sz w:val="15"/>
                <w:szCs w:val="15"/>
              </w:rPr>
            </w:pP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(</w:t>
            </w:r>
            <w:r w:rsidR="00E77BB9">
              <w:rPr>
                <w:rFonts w:ascii="Arial" w:hAnsi="Arial"/>
                <w:color w:val="0070C0"/>
                <w:sz w:val="15"/>
                <w:szCs w:val="15"/>
              </w:rPr>
              <w:t>6</w:t>
            </w: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) le cas échéant</w:t>
            </w:r>
          </w:p>
        </w:tc>
        <w:tc>
          <w:tcPr>
            <w:tcW w:w="8471" w:type="dxa"/>
            <w:gridSpan w:val="7"/>
            <w:tcBorders>
              <w:left w:val="nil"/>
              <w:right w:val="single" w:sz="6" w:space="0" w:color="808080"/>
            </w:tcBorders>
          </w:tcPr>
          <w:p w:rsidR="000B05CA" w:rsidRPr="001C0B85" w:rsidRDefault="000B05CA" w:rsidP="000B05CA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  <w:rPr>
                <w:lang w:val="fr-BE"/>
              </w:rPr>
            </w:pPr>
            <w:r w:rsidRPr="001C0B85">
              <w:rPr>
                <w:lang w:val="fr-BE"/>
              </w:rPr>
              <w:t xml:space="preserve">   </w:t>
            </w:r>
          </w:p>
          <w:p w:rsidR="000B05CA" w:rsidRPr="001C0B85" w:rsidRDefault="006023DA" w:rsidP="00E77BB9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  <w:ind w:left="100"/>
              <w:rPr>
                <w:sz w:val="19"/>
                <w:szCs w:val="19"/>
                <w:lang w:val="fr-BE"/>
              </w:rPr>
            </w:pPr>
            <w:r w:rsidRPr="001C0B85">
              <w:rPr>
                <w:lang w:val="fr-BE"/>
              </w:rPr>
              <w:t xml:space="preserve"> 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6° </w:t>
            </w:r>
            <w:r w:rsidR="00842B8A" w:rsidRPr="001C0B85">
              <w:rPr>
                <w:sz w:val="19"/>
                <w:szCs w:val="19"/>
                <w:lang w:val="fr-BE"/>
              </w:rPr>
              <w:t>Exercice social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(dat</w:t>
            </w:r>
            <w:r w:rsidR="008918D8">
              <w:rPr>
                <w:sz w:val="19"/>
                <w:szCs w:val="19"/>
                <w:lang w:val="fr-BE"/>
              </w:rPr>
              <w:t>e</w:t>
            </w:r>
            <w:r w:rsidR="00842B8A" w:rsidRPr="001C0B85">
              <w:rPr>
                <w:sz w:val="19"/>
                <w:szCs w:val="19"/>
                <w:lang w:val="fr-BE"/>
              </w:rPr>
              <w:t xml:space="preserve"> de fin : JJ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/ MM)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Tekstvak37"/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  <w:bookmarkEnd w:id="23"/>
            <w:r w:rsidR="0034225F">
              <w:rPr>
                <w:sz w:val="19"/>
                <w:szCs w:val="19"/>
                <w:lang w:val="fr-BE"/>
              </w:rPr>
              <w:t xml:space="preserve"> </w:t>
            </w:r>
            <w:r w:rsidR="00842B8A" w:rsidRPr="001C0B85">
              <w:rPr>
                <w:sz w:val="19"/>
                <w:szCs w:val="19"/>
                <w:lang w:val="fr-BE"/>
              </w:rPr>
              <w:tab/>
              <w:t>7° Assemblée générale ordinaire</w:t>
            </w:r>
            <w:r w:rsidR="0075646A">
              <w:rPr>
                <w:sz w:val="19"/>
                <w:szCs w:val="19"/>
                <w:lang w:val="fr-BE"/>
              </w:rPr>
              <w:t xml:space="preserve"> (</w:t>
            </w:r>
            <w:r w:rsidR="00E77BB9">
              <w:rPr>
                <w:sz w:val="19"/>
                <w:szCs w:val="19"/>
                <w:lang w:val="fr-BE"/>
              </w:rPr>
              <w:t>6</w:t>
            </w:r>
            <w:r w:rsidR="0075646A">
              <w:rPr>
                <w:sz w:val="19"/>
                <w:szCs w:val="19"/>
                <w:lang w:val="fr-BE"/>
              </w:rPr>
              <w:t>)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</w:p>
        </w:tc>
      </w:tr>
      <w:tr w:rsidR="006023DA" w:rsidRPr="002535AD" w:rsidTr="00143505">
        <w:trPr>
          <w:cantSplit/>
          <w:trHeight w:val="541"/>
        </w:trPr>
        <w:tc>
          <w:tcPr>
            <w:tcW w:w="2126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</w:tcPr>
          <w:p w:rsidR="007A5A73" w:rsidRPr="001C0B85" w:rsidRDefault="00D342FF" w:rsidP="006023D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D342FF">
              <w:rPr>
                <w:rFonts w:ascii="Arial" w:hAnsi="Arial"/>
                <w:noProof/>
                <w:color w:val="0070C0"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C9EB792" wp14:editId="4FF551FA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75565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89" o:spid="_x0000_s1026" type="#_x0000_t13" style="position:absolute;margin-left:90.55pt;margin-top:5.95pt;width:16.8pt;height:8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" adj="15911" fillcolor="#0070c0" strokecolor="#0070c0" strokeweight="2pt"/>
                  </w:pict>
                </mc:Fallback>
              </mc:AlternateContent>
            </w:r>
            <w:r w:rsidR="006023DA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 </w:t>
            </w:r>
          </w:p>
          <w:p w:rsidR="00596CA7" w:rsidRPr="00D342FF" w:rsidRDefault="001C0B85" w:rsidP="00596CA7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r w:rsidRPr="00D342FF">
              <w:rPr>
                <w:rFonts w:ascii="Arial" w:hAnsi="Arial"/>
                <w:color w:val="0070C0"/>
                <w:sz w:val="14"/>
                <w:szCs w:val="14"/>
              </w:rPr>
              <w:t>Uniquement pour les</w:t>
            </w:r>
          </w:p>
          <w:p w:rsidR="006023DA" w:rsidRPr="00D342FF" w:rsidRDefault="00CD4C3E" w:rsidP="00D342FF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4"/>
                <w:szCs w:val="14"/>
              </w:rPr>
              <w:t>p</w:t>
            </w:r>
            <w:r w:rsidR="00D342FF" w:rsidRPr="00D342FF">
              <w:rPr>
                <w:rFonts w:ascii="Arial" w:hAnsi="Arial"/>
                <w:color w:val="0070C0"/>
                <w:sz w:val="14"/>
                <w:szCs w:val="14"/>
              </w:rPr>
              <w:t xml:space="preserve">ersonnes morales </w:t>
            </w:r>
            <w:r w:rsidR="001C0B85" w:rsidRPr="00D342FF">
              <w:rPr>
                <w:rFonts w:ascii="Arial" w:hAnsi="Arial"/>
                <w:color w:val="0070C0"/>
                <w:sz w:val="14"/>
                <w:szCs w:val="14"/>
              </w:rPr>
              <w:t>étrangères</w:t>
            </w:r>
          </w:p>
          <w:p w:rsidR="00D342FF" w:rsidRPr="001C0B85" w:rsidRDefault="00D342FF" w:rsidP="00D342FF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tcBorders>
              <w:left w:val="single" w:sz="6" w:space="0" w:color="808080"/>
              <w:bottom w:val="single" w:sz="12" w:space="0" w:color="auto"/>
            </w:tcBorders>
          </w:tcPr>
          <w:p w:rsidR="006023DA" w:rsidRPr="001C0B85" w:rsidRDefault="006023DA" w:rsidP="001C7136">
            <w:pPr>
              <w:pStyle w:val="Titel"/>
              <w:jc w:val="lef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330" w:type="dxa"/>
            <w:gridSpan w:val="5"/>
            <w:tcBorders>
              <w:bottom w:val="single" w:sz="12" w:space="0" w:color="auto"/>
              <w:right w:val="single" w:sz="6" w:space="0" w:color="808080"/>
            </w:tcBorders>
          </w:tcPr>
          <w:p w:rsidR="007A5A73" w:rsidRPr="001C0B85" w:rsidRDefault="007A5A73" w:rsidP="006023DA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sz w:val="16"/>
                <w:szCs w:val="16"/>
                <w:lang w:val="fr-BE"/>
              </w:rPr>
            </w:pPr>
          </w:p>
          <w:p w:rsidR="006023DA" w:rsidRDefault="00842B8A" w:rsidP="00842B8A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8°</w:t>
            </w:r>
            <w:r w:rsidRPr="001C0B85">
              <w:rPr>
                <w:lang w:val="fr-BE"/>
              </w:rPr>
              <w:tab/>
              <w:t>No</w:t>
            </w:r>
            <w:r w:rsidR="006023DA" w:rsidRPr="001C0B85">
              <w:rPr>
                <w:lang w:val="fr-BE"/>
              </w:rPr>
              <w:t xml:space="preserve">m </w:t>
            </w:r>
            <w:r w:rsidRPr="001C0B85">
              <w:rPr>
                <w:lang w:val="fr-BE"/>
              </w:rPr>
              <w:t xml:space="preserve">du </w:t>
            </w:r>
            <w:r w:rsidR="006023DA" w:rsidRPr="001C0B85">
              <w:rPr>
                <w:lang w:val="fr-BE"/>
              </w:rPr>
              <w:t>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>gistr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 xml:space="preserve"> : </w:t>
            </w:r>
            <w:r w:rsidR="00D342FF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2FF">
              <w:rPr>
                <w:lang w:val="fr-BE"/>
              </w:rPr>
              <w:instrText xml:space="preserve"> FORMTEXT </w:instrText>
            </w:r>
            <w:r w:rsidR="00D342FF">
              <w:rPr>
                <w:lang w:val="fr-BE"/>
              </w:rPr>
            </w:r>
            <w:r w:rsidR="00D342FF">
              <w:rPr>
                <w:lang w:val="fr-BE"/>
              </w:rPr>
              <w:fldChar w:fldCharType="separate"/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lang w:val="fr-BE"/>
              </w:rPr>
              <w:fldChar w:fldCharType="end"/>
            </w:r>
            <w:r w:rsidR="006023DA"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>Numéro d’identification</w:t>
            </w:r>
            <w:r w:rsidR="006023DA" w:rsidRPr="001C0B85">
              <w:rPr>
                <w:lang w:val="fr-BE"/>
              </w:rPr>
              <w:t xml:space="preserve"> : </w:t>
            </w:r>
            <w:r w:rsidR="006023D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6023DA" w:rsidRPr="001C0B85">
              <w:rPr>
                <w:lang w:val="fr-BE"/>
              </w:rPr>
              <w:instrText xml:space="preserve"> FORMTEXT </w:instrText>
            </w:r>
            <w:r w:rsidR="006023DA" w:rsidRPr="001C0B85">
              <w:rPr>
                <w:lang w:val="fr-BE"/>
              </w:rPr>
            </w:r>
            <w:r w:rsidR="006023DA" w:rsidRPr="001C0B85">
              <w:rPr>
                <w:lang w:val="fr-BE"/>
              </w:rPr>
              <w:fldChar w:fldCharType="separate"/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fldChar w:fldCharType="end"/>
            </w:r>
          </w:p>
          <w:p w:rsidR="00D342FF" w:rsidRPr="001C0B85" w:rsidRDefault="00D342FF" w:rsidP="00842B8A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>
              <w:rPr>
                <w:lang w:val="fr-BE"/>
              </w:rPr>
              <w:t>9° Adresse e-mail</w:t>
            </w:r>
            <w:r w:rsidR="00CD4C3E">
              <w:rPr>
                <w:lang w:val="fr-BE"/>
              </w:rPr>
              <w:t xml:space="preserve"> (6)</w:t>
            </w:r>
            <w:r>
              <w:rPr>
                <w:lang w:val="fr-BE"/>
              </w:rPr>
              <w:t xml:space="preserve"> :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>@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 xml:space="preserve">            10° Site internet</w:t>
            </w:r>
            <w:r w:rsidR="00CD4C3E">
              <w:rPr>
                <w:lang w:val="fr-BE"/>
              </w:rPr>
              <w:t xml:space="preserve"> (6)</w:t>
            </w:r>
            <w:r w:rsidR="0075646A">
              <w:rPr>
                <w:lang w:val="fr-BE"/>
              </w:rPr>
              <w:t xml:space="preserve"> : www.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</w:p>
        </w:tc>
      </w:tr>
      <w:tr w:rsidR="00FE418A" w:rsidRPr="00620FD1" w:rsidTr="00143505">
        <w:trPr>
          <w:cantSplit/>
          <w:trHeight w:val="45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Pr="001C0B85" w:rsidRDefault="00FE418A" w:rsidP="001C0B85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1BA6901" wp14:editId="175B3C3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6350</wp:posOffset>
                      </wp:positionV>
                      <wp:extent cx="212090" cy="111125"/>
                      <wp:effectExtent l="0" t="19050" r="35560" b="41275"/>
                      <wp:wrapNone/>
                      <wp:docPr id="292" name="PIJL-RECHT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92" o:spid="_x0000_s1026" type="#_x0000_t13" style="position:absolute;margin-left:90.7pt;margin-top:.5pt;width:16.7pt;height:8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" adj="15941" fillcolor="#0070c0" strokecolor="#0070c0" strokeweight="2pt"/>
                  </w:pict>
                </mc:Fallback>
              </mc:AlternateContent>
            </w:r>
            <w:r w:rsid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41" w:type="dxa"/>
            <w:gridSpan w:val="2"/>
            <w:tcBorders>
              <w:top w:val="single" w:sz="12" w:space="0" w:color="auto"/>
              <w:left w:val="nil"/>
            </w:tcBorders>
          </w:tcPr>
          <w:p w:rsidR="00FE418A" w:rsidRPr="001C0B85" w:rsidRDefault="00FE418A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vMerge w:val="restart"/>
            <w:tcBorders>
              <w:top w:val="single" w:sz="12" w:space="0" w:color="auto"/>
              <w:right w:val="single" w:sz="6" w:space="0" w:color="808080"/>
            </w:tcBorders>
            <w:vAlign w:val="center"/>
          </w:tcPr>
          <w:p w:rsidR="00FE418A" w:rsidRPr="001C0B85" w:rsidRDefault="00FE418A" w:rsidP="006023DA">
            <w:pPr>
              <w:pStyle w:val="Plattetekst"/>
              <w:jc w:val="left"/>
              <w:rPr>
                <w:lang w:val="fr-BE"/>
              </w:rPr>
            </w:pPr>
          </w:p>
          <w:p w:rsidR="00FE418A" w:rsidRPr="001C0B85" w:rsidRDefault="00842B8A" w:rsidP="006023DA">
            <w:pPr>
              <w:pStyle w:val="Plattetekst"/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Le soussigné</w:t>
            </w:r>
            <w:r w:rsidR="00FE418A" w:rsidRPr="001C0B85">
              <w:rPr>
                <w:lang w:val="fr-BE"/>
              </w:rPr>
              <w:t xml:space="preserve">, </w:t>
            </w:r>
            <w:r w:rsidR="00FE418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4" w:name="Tekstvak38"/>
            <w:r w:rsidR="00FE418A" w:rsidRPr="001C0B85">
              <w:rPr>
                <w:lang w:val="fr-BE"/>
              </w:rPr>
              <w:instrText xml:space="preserve"> FORMTEXT </w:instrText>
            </w:r>
            <w:r w:rsidR="00FE418A" w:rsidRPr="001C0B85">
              <w:rPr>
                <w:lang w:val="fr-BE"/>
              </w:rPr>
            </w:r>
            <w:r w:rsidR="00FE418A" w:rsidRPr="001C0B85">
              <w:rPr>
                <w:lang w:val="fr-BE"/>
              </w:rPr>
              <w:fldChar w:fldCharType="separate"/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fldChar w:fldCharType="end"/>
            </w:r>
            <w:bookmarkEnd w:id="24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agissant comme</w:t>
            </w:r>
            <w:r w:rsidR="00FE418A" w:rsidRPr="001C0B85">
              <w:rPr>
                <w:lang w:val="fr-BE"/>
              </w:rPr>
              <w:t xml:space="preserve"> </w:t>
            </w:r>
            <w:r w:rsidR="001C0B85" w:rsidRPr="001C0B85">
              <w:rPr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veuillez choisir -"/>
                    <w:listEntry w:val="directeur"/>
                    <w:listEntry w:val="gérant"/>
                    <w:listEntry w:val="administrateur"/>
                    <w:listEntry w:val="associé"/>
                    <w:listEntry w:val="membre"/>
                    <w:listEntry w:val="notaire"/>
                    <w:listEntry w:val="mandataire"/>
                    <w:listEntry w:val="liquidateur"/>
                  </w:ddList>
                </w:ffData>
              </w:fldChar>
            </w:r>
            <w:bookmarkStart w:id="25" w:name="Vervolgkeuzelijst3"/>
            <w:r w:rsidR="001C0B85" w:rsidRPr="001C0B85">
              <w:rPr>
                <w:lang w:val="fr-BE"/>
              </w:rPr>
              <w:instrText xml:space="preserve"> FORMDROPDOWN </w:instrText>
            </w:r>
            <w:r w:rsidR="008F5CEF">
              <w:rPr>
                <w:lang w:val="fr-BE"/>
              </w:rPr>
            </w:r>
            <w:r w:rsidR="008F5CEF">
              <w:rPr>
                <w:lang w:val="fr-BE"/>
              </w:rPr>
              <w:fldChar w:fldCharType="separate"/>
            </w:r>
            <w:r w:rsidR="001C0B85" w:rsidRPr="001C0B85">
              <w:rPr>
                <w:lang w:val="fr-BE"/>
              </w:rPr>
              <w:fldChar w:fldCharType="end"/>
            </w:r>
            <w:bookmarkEnd w:id="25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certifie la présente déclaration sincère et complète</w:t>
            </w:r>
            <w:r w:rsidR="00FE418A" w:rsidRPr="001C0B85">
              <w:rPr>
                <w:lang w:val="fr-BE"/>
              </w:rPr>
              <w:t>.</w:t>
            </w:r>
          </w:p>
          <w:p w:rsidR="00FE418A" w:rsidRPr="001C0B85" w:rsidRDefault="00FE418A" w:rsidP="006023DA">
            <w:pPr>
              <w:pStyle w:val="Plattetekst"/>
              <w:jc w:val="left"/>
              <w:rPr>
                <w:lang w:val="fr-BE"/>
              </w:rPr>
            </w:pPr>
          </w:p>
        </w:tc>
      </w:tr>
      <w:tr w:rsidR="00FE418A" w:rsidRPr="00620FD1" w:rsidTr="00143505">
        <w:trPr>
          <w:cantSplit/>
          <w:trHeight w:val="10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Pr="001C0B85" w:rsidRDefault="00FE418A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FE418A" w:rsidRPr="001C0B85" w:rsidRDefault="00FE418A">
            <w:pPr>
              <w:pStyle w:val="Titel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vMerge/>
            <w:tcBorders>
              <w:right w:val="single" w:sz="6" w:space="0" w:color="808080"/>
            </w:tcBorders>
          </w:tcPr>
          <w:p w:rsidR="00FE418A" w:rsidRPr="001C0B85" w:rsidRDefault="00FE418A">
            <w:pPr>
              <w:pStyle w:val="Plattetekst"/>
              <w:rPr>
                <w:sz w:val="24"/>
                <w:lang w:val="fr-BE"/>
              </w:rPr>
            </w:pPr>
          </w:p>
        </w:tc>
      </w:tr>
      <w:tr w:rsidR="007A5A73" w:rsidRPr="00620FD1" w:rsidTr="00143505">
        <w:trPr>
          <w:cantSplit/>
          <w:trHeight w:val="214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Pr="001C0B85" w:rsidRDefault="0084362B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S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ignature</w:t>
            </w:r>
          </w:p>
          <w:p w:rsidR="007A5A73" w:rsidRPr="001C0B85" w:rsidRDefault="007A5A73" w:rsidP="001C0B85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aire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7A5A73" w:rsidRPr="001C0B85" w:rsidRDefault="007A5A73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7A5A73" w:rsidRPr="00850727" w:rsidRDefault="007A5A73" w:rsidP="00850727">
            <w:pPr>
              <w:pStyle w:val="Plattetekst"/>
              <w:rPr>
                <w:lang w:val="fr-BE"/>
              </w:rPr>
            </w:pPr>
            <w:r w:rsidRPr="00116995">
              <w:rPr>
                <w:lang w:val="fr-BE"/>
              </w:rPr>
              <w:tab/>
            </w:r>
            <w:r w:rsidR="00842B8A" w:rsidRPr="00850727">
              <w:rPr>
                <w:lang w:val="fr-BE"/>
              </w:rPr>
              <w:t>Fait à</w:t>
            </w:r>
            <w:r w:rsidRPr="00850727">
              <w:rPr>
                <w:lang w:val="fr-BE"/>
              </w:rPr>
              <w:t xml:space="preserve">, </w:t>
            </w:r>
            <w:r w:rsidR="001C0B85" w:rsidRPr="00850727">
              <w:rPr>
                <w:lang w:val="fr-BE"/>
              </w:rPr>
              <w:t>le</w:t>
            </w:r>
            <w:r w:rsidRPr="00850727">
              <w:rPr>
                <w:lang w:val="fr-BE"/>
              </w:rPr>
              <w:t xml:space="preserve"> </w:t>
            </w:r>
            <w:sdt>
              <w:sdtPr>
                <w:rPr>
                  <w:lang w:val="fr-BE"/>
                </w:rPr>
                <w:id w:val="-1723139555"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850727">
                  <w:rPr>
                    <w:lang w:val="fr-BE"/>
                  </w:rPr>
                  <w:t>Cliquez ici si vous voulez entrer une date.</w:t>
                </w:r>
              </w:sdtContent>
            </w:sdt>
          </w:p>
        </w:tc>
      </w:tr>
      <w:tr w:rsidR="007A5A73" w:rsidRPr="001C0B85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Pr="00850727" w:rsidRDefault="007A5A73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7A5A73" w:rsidRPr="00850727" w:rsidRDefault="007A5A73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7A5A73" w:rsidRPr="001C0B85" w:rsidRDefault="007A5A73" w:rsidP="001C0B8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="001C0B85" w:rsidRPr="001C0B85">
              <w:rPr>
                <w:rFonts w:ascii="Arial" w:hAnsi="Arial"/>
                <w:sz w:val="20"/>
              </w:rPr>
              <w:t>(Signature</w:t>
            </w:r>
            <w:r w:rsidRPr="001C0B85">
              <w:rPr>
                <w:rFonts w:ascii="Arial" w:hAnsi="Arial"/>
                <w:sz w:val="20"/>
              </w:rPr>
              <w:t>)</w:t>
            </w:r>
          </w:p>
        </w:tc>
      </w:tr>
      <w:tr w:rsidR="00A97DAC" w:rsidRPr="001C0B85" w:rsidTr="00D63257">
        <w:trPr>
          <w:cantSplit/>
          <w:trHeight w:val="315"/>
        </w:trPr>
        <w:tc>
          <w:tcPr>
            <w:tcW w:w="2126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A97DAC" w:rsidRPr="001C0B85" w:rsidRDefault="00A97DAC" w:rsidP="00FE418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  <w:bottom w:val="single" w:sz="6" w:space="0" w:color="808080"/>
            </w:tcBorders>
          </w:tcPr>
          <w:p w:rsidR="00A97DAC" w:rsidRPr="001C0B85" w:rsidRDefault="00A97DAC">
            <w:pPr>
              <w:pStyle w:val="Titel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0" w:type="dxa"/>
            <w:gridSpan w:val="5"/>
            <w:tcBorders>
              <w:bottom w:val="single" w:sz="6" w:space="0" w:color="808080"/>
              <w:right w:val="single" w:sz="6" w:space="0" w:color="808080"/>
            </w:tcBorders>
          </w:tcPr>
          <w:p w:rsidR="00FE418A" w:rsidRPr="001C0B85" w:rsidRDefault="00FE418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  <w:p w:rsidR="00FE418A" w:rsidRPr="001C0B85" w:rsidRDefault="00FE418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E3D1B" w:rsidRPr="001C0B85" w:rsidRDefault="00DE3D1B" w:rsidP="00EC1F2B">
      <w:pPr>
        <w:jc w:val="both"/>
        <w:rPr>
          <w:lang w:val="fr-BE"/>
        </w:rPr>
      </w:pPr>
    </w:p>
    <w:sectPr w:rsidR="00DE3D1B" w:rsidRPr="001C0B85" w:rsidSect="003D6393">
      <w:headerReference w:type="default" r:id="rId12"/>
      <w:pgSz w:w="11906" w:h="16838"/>
      <w:pgMar w:top="709" w:right="849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36" w:rsidRDefault="00162C36" w:rsidP="00DE3D1B">
      <w:pPr>
        <w:pStyle w:val="Eindnoottekst"/>
      </w:pPr>
      <w:r>
        <w:separator/>
      </w:r>
    </w:p>
  </w:endnote>
  <w:endnote w:type="continuationSeparator" w:id="0">
    <w:p w:rsidR="00162C36" w:rsidRDefault="00162C36" w:rsidP="00DE3D1B">
      <w:pPr>
        <w:pStyle w:val="Eindnoot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36" w:rsidRDefault="00162C36" w:rsidP="00DE3D1B">
      <w:pPr>
        <w:pStyle w:val="Eindnoottekst"/>
      </w:pPr>
      <w:r>
        <w:separator/>
      </w:r>
    </w:p>
  </w:footnote>
  <w:footnote w:type="continuationSeparator" w:id="0">
    <w:p w:rsidR="00162C36" w:rsidRDefault="00162C36" w:rsidP="00DE3D1B">
      <w:pPr>
        <w:pStyle w:val="Eindnoot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36" w:rsidRDefault="00162C36">
    <w:pPr>
      <w:pStyle w:val="Koptekst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36" w:rsidRDefault="00162C3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9A229C"/>
    <w:multiLevelType w:val="hybridMultilevel"/>
    <w:tmpl w:val="732028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3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4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j0rjm+FV7eVVvbCbQTpEQ+ympP4=" w:salt="USmcAaecmqpoBO/ufhoE0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A"/>
    <w:rsid w:val="000028BD"/>
    <w:rsid w:val="000055AD"/>
    <w:rsid w:val="00006931"/>
    <w:rsid w:val="00023073"/>
    <w:rsid w:val="00051BC5"/>
    <w:rsid w:val="00087EAD"/>
    <w:rsid w:val="000A1D41"/>
    <w:rsid w:val="000A6E23"/>
    <w:rsid w:val="000B05CA"/>
    <w:rsid w:val="000B57BF"/>
    <w:rsid w:val="000B751A"/>
    <w:rsid w:val="000C48DB"/>
    <w:rsid w:val="000C6996"/>
    <w:rsid w:val="000D7270"/>
    <w:rsid w:val="00105D02"/>
    <w:rsid w:val="00106AFB"/>
    <w:rsid w:val="00116995"/>
    <w:rsid w:val="00124B64"/>
    <w:rsid w:val="001367F8"/>
    <w:rsid w:val="00143505"/>
    <w:rsid w:val="00162C36"/>
    <w:rsid w:val="001674C2"/>
    <w:rsid w:val="0017156C"/>
    <w:rsid w:val="00197839"/>
    <w:rsid w:val="001A07C6"/>
    <w:rsid w:val="001A339B"/>
    <w:rsid w:val="001C0B85"/>
    <w:rsid w:val="001C5EA0"/>
    <w:rsid w:val="001C7136"/>
    <w:rsid w:val="001E1A3D"/>
    <w:rsid w:val="001F5536"/>
    <w:rsid w:val="00205947"/>
    <w:rsid w:val="00214FD3"/>
    <w:rsid w:val="00231274"/>
    <w:rsid w:val="00233204"/>
    <w:rsid w:val="002347DD"/>
    <w:rsid w:val="00242174"/>
    <w:rsid w:val="00242888"/>
    <w:rsid w:val="002535AD"/>
    <w:rsid w:val="002560C5"/>
    <w:rsid w:val="00271E47"/>
    <w:rsid w:val="00297467"/>
    <w:rsid w:val="002A57D2"/>
    <w:rsid w:val="002C6DF5"/>
    <w:rsid w:val="002E4254"/>
    <w:rsid w:val="002E68F9"/>
    <w:rsid w:val="003160D4"/>
    <w:rsid w:val="00334B32"/>
    <w:rsid w:val="0034225F"/>
    <w:rsid w:val="0034484A"/>
    <w:rsid w:val="00346297"/>
    <w:rsid w:val="003A046A"/>
    <w:rsid w:val="003D6393"/>
    <w:rsid w:val="003E2EC5"/>
    <w:rsid w:val="003F0CA8"/>
    <w:rsid w:val="003F2751"/>
    <w:rsid w:val="003F36E5"/>
    <w:rsid w:val="003F76B0"/>
    <w:rsid w:val="00427C34"/>
    <w:rsid w:val="00444170"/>
    <w:rsid w:val="004508E4"/>
    <w:rsid w:val="00466EB7"/>
    <w:rsid w:val="00471CB8"/>
    <w:rsid w:val="004773FF"/>
    <w:rsid w:val="004A1CA4"/>
    <w:rsid w:val="00520D60"/>
    <w:rsid w:val="005275E8"/>
    <w:rsid w:val="00540513"/>
    <w:rsid w:val="005664E9"/>
    <w:rsid w:val="00580D37"/>
    <w:rsid w:val="00595979"/>
    <w:rsid w:val="005965A7"/>
    <w:rsid w:val="00596CA7"/>
    <w:rsid w:val="005C0B55"/>
    <w:rsid w:val="005D4FD5"/>
    <w:rsid w:val="005D6FE8"/>
    <w:rsid w:val="006023DA"/>
    <w:rsid w:val="00611100"/>
    <w:rsid w:val="00620FD1"/>
    <w:rsid w:val="00653F44"/>
    <w:rsid w:val="00654130"/>
    <w:rsid w:val="00655482"/>
    <w:rsid w:val="00692209"/>
    <w:rsid w:val="00703EEA"/>
    <w:rsid w:val="0071269E"/>
    <w:rsid w:val="00713C7A"/>
    <w:rsid w:val="00714BCA"/>
    <w:rsid w:val="00716B46"/>
    <w:rsid w:val="00727F1D"/>
    <w:rsid w:val="00732A8D"/>
    <w:rsid w:val="007337AC"/>
    <w:rsid w:val="00737B52"/>
    <w:rsid w:val="0075248A"/>
    <w:rsid w:val="0075334A"/>
    <w:rsid w:val="0075367C"/>
    <w:rsid w:val="0075646A"/>
    <w:rsid w:val="007624C1"/>
    <w:rsid w:val="007A5A73"/>
    <w:rsid w:val="007E6110"/>
    <w:rsid w:val="007F0FF2"/>
    <w:rsid w:val="0082136E"/>
    <w:rsid w:val="00824AF3"/>
    <w:rsid w:val="00842B8A"/>
    <w:rsid w:val="0084362B"/>
    <w:rsid w:val="00850727"/>
    <w:rsid w:val="008724AA"/>
    <w:rsid w:val="0088011D"/>
    <w:rsid w:val="008918D8"/>
    <w:rsid w:val="008B078F"/>
    <w:rsid w:val="008B7FEF"/>
    <w:rsid w:val="008C3C26"/>
    <w:rsid w:val="008F2387"/>
    <w:rsid w:val="008F5CEF"/>
    <w:rsid w:val="009107CA"/>
    <w:rsid w:val="00912363"/>
    <w:rsid w:val="00927305"/>
    <w:rsid w:val="00930DE3"/>
    <w:rsid w:val="00932402"/>
    <w:rsid w:val="009929A8"/>
    <w:rsid w:val="009B62AF"/>
    <w:rsid w:val="009C1D1D"/>
    <w:rsid w:val="00A02B62"/>
    <w:rsid w:val="00A4298A"/>
    <w:rsid w:val="00A667C4"/>
    <w:rsid w:val="00A97DAC"/>
    <w:rsid w:val="00AE186A"/>
    <w:rsid w:val="00AF1531"/>
    <w:rsid w:val="00AF48CD"/>
    <w:rsid w:val="00AF5E30"/>
    <w:rsid w:val="00B01986"/>
    <w:rsid w:val="00B03DA5"/>
    <w:rsid w:val="00B046BA"/>
    <w:rsid w:val="00B05E82"/>
    <w:rsid w:val="00B51B21"/>
    <w:rsid w:val="00B65727"/>
    <w:rsid w:val="00B7459F"/>
    <w:rsid w:val="00B96064"/>
    <w:rsid w:val="00BB083C"/>
    <w:rsid w:val="00BB7A42"/>
    <w:rsid w:val="00BE4243"/>
    <w:rsid w:val="00BF3BBD"/>
    <w:rsid w:val="00C147CB"/>
    <w:rsid w:val="00C21350"/>
    <w:rsid w:val="00C37718"/>
    <w:rsid w:val="00C411C7"/>
    <w:rsid w:val="00C4300B"/>
    <w:rsid w:val="00C45E82"/>
    <w:rsid w:val="00C55481"/>
    <w:rsid w:val="00C57501"/>
    <w:rsid w:val="00CA6C58"/>
    <w:rsid w:val="00CB2AE7"/>
    <w:rsid w:val="00CB2C10"/>
    <w:rsid w:val="00CC4070"/>
    <w:rsid w:val="00CD4C3E"/>
    <w:rsid w:val="00D12079"/>
    <w:rsid w:val="00D20A8C"/>
    <w:rsid w:val="00D342FF"/>
    <w:rsid w:val="00D47F65"/>
    <w:rsid w:val="00D568F7"/>
    <w:rsid w:val="00D63257"/>
    <w:rsid w:val="00D66C76"/>
    <w:rsid w:val="00DC3FCF"/>
    <w:rsid w:val="00DC54EA"/>
    <w:rsid w:val="00DC7F7E"/>
    <w:rsid w:val="00DD4EEA"/>
    <w:rsid w:val="00DE3D1B"/>
    <w:rsid w:val="00DF743C"/>
    <w:rsid w:val="00E04007"/>
    <w:rsid w:val="00E07109"/>
    <w:rsid w:val="00E1522A"/>
    <w:rsid w:val="00E247D0"/>
    <w:rsid w:val="00E328C1"/>
    <w:rsid w:val="00E36A0E"/>
    <w:rsid w:val="00E77BB9"/>
    <w:rsid w:val="00E814D4"/>
    <w:rsid w:val="00EA3194"/>
    <w:rsid w:val="00EB398A"/>
    <w:rsid w:val="00EC1F2B"/>
    <w:rsid w:val="00EC5712"/>
    <w:rsid w:val="00ED1DBE"/>
    <w:rsid w:val="00ED46D2"/>
    <w:rsid w:val="00F13809"/>
    <w:rsid w:val="00F236B0"/>
    <w:rsid w:val="00F23F8A"/>
    <w:rsid w:val="00F257A5"/>
    <w:rsid w:val="00F45CE9"/>
    <w:rsid w:val="00F54A3E"/>
    <w:rsid w:val="00F648EA"/>
    <w:rsid w:val="00FA38D9"/>
    <w:rsid w:val="00FB0CD6"/>
    <w:rsid w:val="00FE0C22"/>
    <w:rsid w:val="00FE418A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8f8f8,#f0f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rFonts w:ascii="Arial" w:hAnsi="Arial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Standaard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Plattetekst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Koptekst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Plattetekst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Plattetekst"/>
    <w:pPr>
      <w:tabs>
        <w:tab w:val="left" w:pos="298"/>
      </w:tabs>
      <w:jc w:val="left"/>
    </w:pPr>
    <w:rPr>
      <w:b/>
    </w:rPr>
  </w:style>
  <w:style w:type="paragraph" w:styleId="Ballontekst">
    <w:name w:val="Balloon Text"/>
    <w:basedOn w:val="Standaard"/>
    <w:semiHidden/>
    <w:rsid w:val="0034484A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D4FD5"/>
    <w:rPr>
      <w:color w:val="808080"/>
    </w:rPr>
  </w:style>
  <w:style w:type="character" w:customStyle="1" w:styleId="TitelChar">
    <w:name w:val="Titel Char"/>
    <w:basedOn w:val="Standaardalinea-lettertype"/>
    <w:link w:val="Titel"/>
    <w:rsid w:val="00E77BB9"/>
    <w:rPr>
      <w:sz w:val="28"/>
      <w:lang w:val="fr-BE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rFonts w:ascii="Arial" w:hAnsi="Arial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Standaard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Plattetekst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Koptekst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Plattetekst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Plattetekst"/>
    <w:pPr>
      <w:tabs>
        <w:tab w:val="left" w:pos="298"/>
      </w:tabs>
      <w:jc w:val="left"/>
    </w:pPr>
    <w:rPr>
      <w:b/>
    </w:rPr>
  </w:style>
  <w:style w:type="paragraph" w:styleId="Ballontekst">
    <w:name w:val="Balloon Text"/>
    <w:basedOn w:val="Standaard"/>
    <w:semiHidden/>
    <w:rsid w:val="0034484A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D4FD5"/>
    <w:rPr>
      <w:color w:val="808080"/>
    </w:rPr>
  </w:style>
  <w:style w:type="character" w:customStyle="1" w:styleId="TitelChar">
    <w:name w:val="Titel Char"/>
    <w:basedOn w:val="Standaardalinea-lettertype"/>
    <w:link w:val="Titel"/>
    <w:rsid w:val="00E77BB9"/>
    <w:rPr>
      <w:sz w:val="28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93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645F-DCFF-43E5-84EE-6F78B76C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59BD61EF.dotm</Template>
  <TotalTime>0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Versteeven Petra</cp:lastModifiedBy>
  <cp:revision>4</cp:revision>
  <cp:lastPrinted>2015-04-03T09:23:00Z</cp:lastPrinted>
  <dcterms:created xsi:type="dcterms:W3CDTF">2019-04-02T12:56:00Z</dcterms:created>
  <dcterms:modified xsi:type="dcterms:W3CDTF">2019-04-03T07:47:00Z</dcterms:modified>
</cp:coreProperties>
</file>