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028ED3" wp14:editId="042E0A00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162C36" w:rsidRPr="00654130" w:rsidRDefault="00162C36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3872" behindDoc="0" locked="0" layoutInCell="0" allowOverlap="1" wp14:anchorId="75425134" wp14:editId="0C32225E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620FD1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Kop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Kop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2535AD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D93C205" wp14:editId="08872E5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 w:rsidP="00520D60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162C36" w:rsidRPr="00520D60" w:rsidRDefault="00162C36" w:rsidP="00520D60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3" o:spid="_x0000_s1027" type="#_x0000_t202" style="position:absolute;left:0;text-align:left;margin-left:-42.05pt;margin-top:5.65pt;width:122.4pt;height:3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162C36" w:rsidRDefault="00162C36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162C36" w:rsidRPr="00520D60" w:rsidRDefault="00162C36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45D79980" wp14:editId="7B288C1A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2347DD">
            <w:pPr>
              <w:pStyle w:val="Titel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A96BC4" wp14:editId="74983E6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727F1D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FORMULAIRE I </w:t>
                                  </w:r>
                                  <w:r w:rsidR="00CD4C3E"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–</w:t>
                                  </w: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="00CD4C3E"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PERSONNES MORALES</w:t>
                                  </w:r>
                                </w:p>
                                <w:p w:rsidR="00162C36" w:rsidRPr="00727F1D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  <w:p w:rsidR="00162C36" w:rsidRPr="00727F1D" w:rsidRDefault="00162C36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8" type="#_x0000_t202" style="position:absolute;margin-left:-1.25pt;margin-top:4.7pt;width:323.25pt;height:5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162C36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1522A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</w:t>
                            </w: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 </w:t>
                            </w:r>
                            <w:r w:rsidR="00CD4C3E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D4C3E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PERSONNES MORALES</w:t>
                            </w:r>
                          </w:p>
                          <w:p w:rsidR="00162C36" w:rsidRPr="00E1522A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</w:t>
                            </w:r>
                          </w:p>
                          <w:p w:rsidR="00162C36" w:rsidRPr="002347DD" w:rsidRDefault="00162C3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Eindnoottek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Eindnoottekst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620FD1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Eindnoottekst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Eindnoottekst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el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el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el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el"/>
              <w:rPr>
                <w:rFonts w:ascii="Arial" w:hAnsi="Arial"/>
                <w:b/>
                <w:sz w:val="16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</w:tr>
      <w:tr w:rsidR="004A1CA4" w:rsidRPr="00620FD1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el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F9EED88" wp14:editId="5F0B3479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bookmarkStart w:id="0" w:name="_GoBack"/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bookmarkEnd w:id="0"/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el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71269E" w:rsidP="00850727">
            <w:pPr>
              <w:pStyle w:val="Titel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44FF630" wp14:editId="4AA478A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95" o:spid="_x0000_s1026" type="#_x0000_t13" style="position:absolute;margin-left:102.6pt;margin-top:15.1pt;width:16.8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Titel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1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1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Plattetekst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7624C1">
            <w:pPr>
              <w:pStyle w:val="Plattetekst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el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Plattetekst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71269E" w:rsidP="007624C1">
            <w:pPr>
              <w:pStyle w:val="Titel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D4FDAF4" wp14:editId="0B8F929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96" o:spid="_x0000_s1026" type="#_x0000_t13" style="position:absolute;margin-left:91.15pt;margin-top:1.7pt;width:16.8pt;height: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d'une </w:t>
            </w:r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2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8F5CEF">
              <w:rPr>
                <w:rFonts w:ascii="Arial" w:hAnsi="Arial"/>
                <w:sz w:val="20"/>
              </w:rPr>
            </w:r>
            <w:r w:rsidR="008F5CEF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3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8F5CEF">
              <w:rPr>
                <w:rFonts w:ascii="Arial" w:hAnsi="Arial"/>
                <w:sz w:val="20"/>
              </w:rPr>
            </w:r>
            <w:r w:rsidR="008F5CEF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3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Plattetekst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620FD1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el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el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620FD1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el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el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9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10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2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el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el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el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el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Koptekst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2347DD" w:rsidP="00334B32">
      <w:pPr>
        <w:pStyle w:val="Koptekst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8A123D" wp14:editId="63EAB5A1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356.75pt;margin-top:-15.15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3E46CAEA" wp14:editId="3CE33C4A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7337A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7337AC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:rsidR="00162C36" w:rsidRDefault="00162C36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7337AC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0" type="#_x0000_t202" style="position:absolute;margin-left:-68.05pt;margin-top:775.5pt;width:523.8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162C36" w:rsidRDefault="00162C36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162C36" w:rsidRDefault="00162C36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7337AC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48CAF15" wp14:editId="5425AE6A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Eindnoot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1" type="#_x0000_t202" style="position:absolute;margin-left:-70.3pt;margin-top:-18.15pt;width:526.05pt;height:8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162C36" w:rsidRDefault="00162C36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en-GB" w:eastAsia="en-GB"/>
        </w:rPr>
        <w:drawing>
          <wp:anchor distT="0" distB="0" distL="114300" distR="114300" simplePos="0" relativeHeight="251662848" behindDoc="0" locked="0" layoutInCell="0" allowOverlap="1" wp14:anchorId="44A10707" wp14:editId="70976E4F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C6FB393" wp14:editId="6448F760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42.55pt;margin-top:85.05pt;width:252.3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1C0B85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Koptekst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  <w:t>après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E470A25" wp14:editId="665D1956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A1E7AA" wp14:editId="0A411C0F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36" w:rsidRPr="00912363" w:rsidRDefault="00162C36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:rsidR="00162C36" w:rsidRPr="00912363" w:rsidRDefault="00162C36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162C36" w:rsidRPr="00912363" w:rsidRDefault="00162C36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162C36" w:rsidRPr="00912363" w:rsidRDefault="00162C36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EDE20DF" wp14:editId="2A9FF86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162C36" w:rsidRDefault="00162C36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-59.55pt;margin-top:10.5pt;width:45.35pt;height:6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162C36" w:rsidRDefault="00162C36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162C36" w:rsidRDefault="00162C36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6098F1D" wp14:editId="47C42380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26.05pt;margin-top:85.05pt;width:226.7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A92C8C8" wp14:editId="7C2D6DFB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13" style="position:absolute;margin-left:-12.75pt;margin-top:3.0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5E12167" wp14:editId="58CB69EC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14.2pt;margin-top:3.4pt;width:11.3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2347DD">
      <w:pPr>
        <w:pStyle w:val="Koptekst"/>
        <w:tabs>
          <w:tab w:val="clear" w:pos="4536"/>
          <w:tab w:val="clear" w:pos="9072"/>
        </w:tabs>
        <w:rPr>
          <w:lang w:val="fr-B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EAB662B" wp14:editId="607B3485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alt="Lichte diagonaal omhoog" style="position:absolute;margin-left:-63.15pt;margin-top:11.1pt;width:51pt;height:59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10" o:title="" type="pattern"/>
                <v:stroke dashstyle="dash"/>
              </v:rect>
            </w:pict>
          </mc:Fallback>
        </mc:AlternateContent>
      </w:r>
    </w:p>
    <w:p w:rsidR="00DE3D1B" w:rsidRPr="001C0B85" w:rsidRDefault="002347DD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19AB54B" wp14:editId="5729FC6D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5760085" cy="760666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0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0.95pt;margin-top:0;width:453.55pt;height:598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" o:allowincell="f" filled="f" strokecolor="silver" strokeweight=".5pt">
                <v:stroke dashstyle="dash"/>
                <w10:wrap anchorx="page"/>
              </v:rect>
            </w:pict>
          </mc:Fallback>
        </mc:AlternateContent>
      </w:r>
      <w:r w:rsidR="00DE3D1B"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3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(en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4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(en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5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6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7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>Objet de 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:rsidR="00DE3D1B" w:rsidRDefault="00297467">
      <w:pPr>
        <w:pStyle w:val="Tekst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9"/>
    </w:p>
    <w:p w:rsidR="00DE3D1B" w:rsidRPr="009B62AF" w:rsidRDefault="002347DD" w:rsidP="0088011D">
      <w:pPr>
        <w:pStyle w:val="Koptekst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1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CC0A78E" wp14:editId="35E8D917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88011D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:rsidR="00162C36" w:rsidRDefault="00162C36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88011D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6" type="#_x0000_t202" style="position:absolute;left:0;text-align:left;margin-left:-66.25pt;margin-top:773.95pt;width:522pt;height:36.0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162C36" w:rsidRDefault="00162C36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162C36" w:rsidRDefault="00162C36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88011D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0DD0D6A" wp14:editId="7B586EFA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 w:rsidP="0088011D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162C36" w:rsidRDefault="00162C36" w:rsidP="0088011D">
                            <w:pPr>
                              <w:pStyle w:val="Plattetekst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:rsidR="00162C36" w:rsidRDefault="00162C36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7" type="#_x0000_t202" style="position:absolute;left:0;text-align:left;margin-left:-60.6pt;margin-top:28.8pt;width:45.35pt;height:5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162C36" w:rsidRDefault="00162C36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162C36" w:rsidRDefault="00162C36" w:rsidP="0088011D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162C36" w:rsidRDefault="00162C36">
                      <w:pPr>
                        <w:pStyle w:val="Plattetekst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AA65400" wp14:editId="29F13C1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alt="Lichte diagonaal omhoog" style="position:absolute;margin-left:-63.2pt;margin-top:45.2pt;width:51pt;height:728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10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69C4CFA" wp14:editId="5541D2E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80" style="position:absolute;margin-left:-63.2pt;margin-top:27.2pt;width:51pt;height:79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9440D8E" wp14:editId="22C8D82E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102.9pt;margin-top:45.2pt;width:453.55pt;height:728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7DF8A3" wp14:editId="2CB88292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8" type="#_x0000_t202" style="position:absolute;margin-left:401.15pt;margin-top:-7.7pt;width:90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4896" behindDoc="0" locked="0" layoutInCell="0" allowOverlap="1" wp14:anchorId="3D75F075" wp14:editId="7096950A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620FD1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620FD1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620FD1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A775B92" wp14:editId="1000CB0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978AC79" wp14:editId="757D5FE4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5D4A809" wp14:editId="2A3F450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:rsidR="00162C36" w:rsidRDefault="00162C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1" o:spid="_x0000_s1039" type="#_x0000_t202" style="position:absolute;left:0;text-align:left;margin-left:-42.1pt;margin-top:14.85pt;width:122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162C36" w:rsidRDefault="00162C36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162C36" w:rsidRDefault="00162C36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846E1C6" wp14:editId="32503B6D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620FD1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B049DE9" wp14:editId="0B2AE14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FE0C22" w:rsidRDefault="00162C36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" o:spid="_x0000_s1040" type="#_x0000_t202" style="position:absolute;left:0;text-align:left;margin-left:5.35pt;margin-top:2.25pt;width:81.75pt;height:3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162C36" w:rsidRPr="00FE0C22" w:rsidRDefault="00162C36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710BD95" wp14:editId="2845A25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4" o:spid="_x0000_s1026" type="#_x0000_t13" style="position:absolute;margin-left:91.9pt;margin-top:3.75pt;width:16.8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620FD1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el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(le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Plattetekst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Plattetekst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Plattetekst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620FD1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F236B0" w:rsidP="00DC54EA">
            <w:pPr>
              <w:pStyle w:val="Titel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72D48E" wp14:editId="5A510E5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93" o:spid="_x0000_s1026" type="#_x0000_t13" style="position:absolute;margin-left:91pt;margin-top:22.8pt;width:16.7pt;height:8.75pt;rotation:894108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Plattetekst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el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œuvre de la politique </w:t>
            </w:r>
          </w:p>
          <w:p w:rsidR="00B03DA5" w:rsidRPr="001C0B85" w:rsidRDefault="00D342FF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générale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el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el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620FD1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el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D342FF" w:rsidP="006023D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C9EB792" wp14:editId="4FF551F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89" o:spid="_x0000_s1026" type="#_x0000_t13" style="position:absolute;margin-left:90.55pt;margin-top:5.95pt;width:16.8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ersonnes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el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620FD1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 w:rsidP="001C0B85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1BA6901" wp14:editId="175B3C3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92" o:spid="_x0000_s1026" type="#_x0000_t13" style="position:absolute;margin-left:90.7pt;margin-top:.5pt;width:16.7pt;height: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Plattetekst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Plattetekst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8F5CEF">
              <w:rPr>
                <w:lang w:val="fr-BE"/>
              </w:rPr>
            </w:r>
            <w:r w:rsidR="008F5CEF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Plattetekst"/>
              <w:jc w:val="left"/>
              <w:rPr>
                <w:lang w:val="fr-BE"/>
              </w:rPr>
            </w:pPr>
          </w:p>
        </w:tc>
      </w:tr>
      <w:tr w:rsidR="00FE418A" w:rsidRPr="00620FD1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el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Plattetekst"/>
              <w:rPr>
                <w:sz w:val="24"/>
                <w:lang w:val="fr-BE"/>
              </w:rPr>
            </w:pPr>
          </w:p>
        </w:tc>
      </w:tr>
      <w:tr w:rsidR="007A5A73" w:rsidRPr="00620FD1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850727">
            <w:pPr>
              <w:pStyle w:val="Plattetekst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el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2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36" w:rsidRDefault="00162C36" w:rsidP="00DE3D1B">
      <w:pPr>
        <w:pStyle w:val="Eindnoottekst"/>
      </w:pPr>
      <w:r>
        <w:separator/>
      </w:r>
    </w:p>
  </w:endnote>
  <w:endnote w:type="continuationSeparator" w:id="0">
    <w:p w:rsidR="00162C36" w:rsidRDefault="00162C36" w:rsidP="00DE3D1B">
      <w:pPr>
        <w:pStyle w:val="Eindnoot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36" w:rsidRDefault="00162C36" w:rsidP="00DE3D1B">
      <w:pPr>
        <w:pStyle w:val="Eindnoottekst"/>
      </w:pPr>
      <w:r>
        <w:separator/>
      </w:r>
    </w:p>
  </w:footnote>
  <w:footnote w:type="continuationSeparator" w:id="0">
    <w:p w:rsidR="00162C36" w:rsidRDefault="00162C36" w:rsidP="00DE3D1B">
      <w:pPr>
        <w:pStyle w:val="Eindnoot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36" w:rsidRDefault="00162C36">
    <w:pPr>
      <w:pStyle w:val="Koptekst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36" w:rsidRDefault="00162C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j0rjm+FV7eVVvbCbQTpEQ+ympP4=" w:salt="USmcAaecmqpoBO/ufhoE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A"/>
    <w:rsid w:val="000028BD"/>
    <w:rsid w:val="000055AD"/>
    <w:rsid w:val="00006931"/>
    <w:rsid w:val="00023073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459F"/>
    <w:rsid w:val="00B96064"/>
    <w:rsid w:val="00BB083C"/>
    <w:rsid w:val="00BB7A42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  <w:style w:type="character" w:customStyle="1" w:styleId="TitelChar">
    <w:name w:val="Titel Char"/>
    <w:basedOn w:val="Standaardalinea-lettertype"/>
    <w:link w:val="Titel"/>
    <w:rsid w:val="00E77BB9"/>
    <w:rPr>
      <w:sz w:val="28"/>
      <w:lang w:val="fr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  <w:style w:type="character" w:customStyle="1" w:styleId="TitelChar">
    <w:name w:val="Titel Char"/>
    <w:basedOn w:val="Standaardalinea-lettertype"/>
    <w:link w:val="Titel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645F-DCFF-43E5-84EE-6F78B76C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59BD61EF.dotm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Versteeven Petra</cp:lastModifiedBy>
  <cp:revision>4</cp:revision>
  <cp:lastPrinted>2015-04-03T09:23:00Z</cp:lastPrinted>
  <dcterms:created xsi:type="dcterms:W3CDTF">2019-04-02T12:56:00Z</dcterms:created>
  <dcterms:modified xsi:type="dcterms:W3CDTF">2019-04-03T07:47:00Z</dcterms:modified>
</cp:coreProperties>
</file>